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99940652" w:displacedByCustomXml="next"/>
    <w:sdt>
      <w:sdtPr>
        <w:alias w:val="Hauptüberschrift"/>
        <w:tag w:val="Hauptüberschrift"/>
        <w:id w:val="672612098"/>
        <w:placeholder>
          <w:docPart w:val="0DA5A36E8FF844A9A10DE1DCBCC41201"/>
        </w:placeholder>
        <w:docPartList>
          <w:docPartGallery w:val="Custom 1"/>
          <w:docPartCategory w:val="KBV // Hauptüberschrift"/>
        </w:docPartList>
      </w:sdtPr>
      <w:sdtEndPr/>
      <w:sdtContent>
        <w:p w14:paraId="43F918F2" w14:textId="62C379B5" w:rsidR="001F27DB" w:rsidRDefault="001F27DB" w:rsidP="007C6454">
          <w:pPr>
            <w:pStyle w:val="TITEL17PTBOLDGB"/>
          </w:pPr>
          <w:r>
            <w:t>PraxisintErnes</w:t>
          </w:r>
          <w:bookmarkEnd w:id="0"/>
          <w:r>
            <w:t xml:space="preserve"> QM-Dokument:</w:t>
          </w:r>
        </w:p>
        <w:p w14:paraId="3A39B7A7" w14:textId="2736E4C5" w:rsidR="00FE6979" w:rsidRDefault="00E5694A" w:rsidP="007C6454">
          <w:pPr>
            <w:pStyle w:val="TITEL17PTBOLDGB"/>
          </w:pPr>
          <w:r>
            <w:t>Checkliste</w:t>
          </w:r>
          <w:r w:rsidR="0014728B">
            <w:rPr>
              <w:rStyle w:val="Funotenzeichen"/>
            </w:rPr>
            <w:footnoteReference w:id="1"/>
          </w:r>
          <w:r>
            <w:t xml:space="preserve"> Arzneimittel</w:t>
          </w:r>
          <w:r w:rsidR="0014728B">
            <w:t>verordnung</w:t>
          </w:r>
          <w:r>
            <w:t xml:space="preserve"> im Alter</w:t>
          </w:r>
        </w:p>
      </w:sdtContent>
    </w:sdt>
    <w:p w14:paraId="70A24719" w14:textId="3954EF85" w:rsidR="00B91888" w:rsidRDefault="0014728B" w:rsidP="00B91888">
      <w:pPr>
        <w:pStyle w:val="KBV-Standardtext"/>
      </w:pPr>
      <w:sdt>
        <w:sdtPr>
          <w:rPr>
            <w:rFonts w:ascii="Arial" w:hAnsi="Arial" w:cs="Arial"/>
            <w:sz w:val="24"/>
            <w:szCs w:val="24"/>
          </w:rPr>
          <w:id w:val="153808881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91888" w:rsidRPr="0014728B">
        <w:rPr>
          <w:sz w:val="24"/>
          <w:szCs w:val="24"/>
        </w:rPr>
        <w:t xml:space="preserve"> </w:t>
      </w:r>
      <w:r w:rsidR="00B91888" w:rsidRPr="0014728B">
        <w:rPr>
          <w:sz w:val="24"/>
          <w:szCs w:val="24"/>
        </w:rPr>
        <w:tab/>
      </w:r>
      <w:r w:rsidR="00B91888">
        <w:tab/>
        <w:t>Ist die Indikation exakt?</w:t>
      </w:r>
    </w:p>
    <w:p w14:paraId="1C8E8DF5" w14:textId="174B4DF0" w:rsidR="00B91888" w:rsidRDefault="0014728B" w:rsidP="00B91888">
      <w:pPr>
        <w:pStyle w:val="KBV-Standardtext"/>
      </w:pPr>
      <w:sdt>
        <w:sdtPr>
          <w:rPr>
            <w:rFonts w:ascii="Arial" w:hAnsi="Arial" w:cs="Arial"/>
            <w:sz w:val="24"/>
            <w:szCs w:val="24"/>
          </w:rPr>
          <w:id w:val="-137553326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91888" w:rsidRPr="0014728B">
        <w:rPr>
          <w:sz w:val="24"/>
          <w:szCs w:val="24"/>
        </w:rPr>
        <w:t xml:space="preserve"> </w:t>
      </w:r>
      <w:r w:rsidR="00B91888" w:rsidRPr="0014728B">
        <w:rPr>
          <w:sz w:val="24"/>
          <w:szCs w:val="24"/>
        </w:rPr>
        <w:tab/>
      </w:r>
      <w:r w:rsidR="00B91888">
        <w:tab/>
        <w:t>Ist das Medikament notwendig und wirksam?</w:t>
      </w:r>
    </w:p>
    <w:p w14:paraId="23E8BDDB" w14:textId="50CA2274" w:rsidR="00B91888" w:rsidRDefault="0014728B" w:rsidP="00B91888">
      <w:pPr>
        <w:pStyle w:val="KBV-Standardtext"/>
      </w:pPr>
      <w:sdt>
        <w:sdtPr>
          <w:rPr>
            <w:rFonts w:ascii="Arial" w:hAnsi="Arial" w:cs="Arial"/>
            <w:sz w:val="24"/>
            <w:szCs w:val="24"/>
          </w:rPr>
          <w:id w:val="211940301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91888">
        <w:t xml:space="preserve"> </w:t>
      </w:r>
      <w:r w:rsidR="00B91888">
        <w:tab/>
      </w:r>
      <w:r w:rsidR="00B91888">
        <w:tab/>
        <w:t>Gibt es nicht-medikamentöse Alternativen?</w:t>
      </w:r>
    </w:p>
    <w:p w14:paraId="32C849D5" w14:textId="379E6070" w:rsidR="00B91888" w:rsidRDefault="0014728B" w:rsidP="00B91888">
      <w:pPr>
        <w:pStyle w:val="KBV-Standardtext"/>
      </w:pPr>
      <w:sdt>
        <w:sdtPr>
          <w:rPr>
            <w:rFonts w:ascii="Arial" w:hAnsi="Arial" w:cs="Arial"/>
            <w:sz w:val="24"/>
            <w:szCs w:val="24"/>
          </w:rPr>
          <w:id w:val="-14406805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91888">
        <w:t xml:space="preserve"> </w:t>
      </w:r>
      <w:r w:rsidR="00B91888">
        <w:tab/>
      </w:r>
      <w:r w:rsidR="00B91888">
        <w:tab/>
        <w:t>Wurden Körpergewicht und Nierenfunktion berücksichtigt?</w:t>
      </w:r>
    </w:p>
    <w:p w14:paraId="48C550F6" w14:textId="31D92D87" w:rsidR="00B91888" w:rsidRDefault="0014728B" w:rsidP="00B91888">
      <w:pPr>
        <w:pStyle w:val="KBV-Standardtext"/>
      </w:pPr>
      <w:sdt>
        <w:sdtPr>
          <w:rPr>
            <w:rFonts w:ascii="Arial" w:hAnsi="Arial" w:cs="Arial"/>
            <w:sz w:val="24"/>
            <w:szCs w:val="24"/>
          </w:rPr>
          <w:id w:val="-119485300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91888">
        <w:tab/>
      </w:r>
      <w:r>
        <w:t xml:space="preserve"> </w:t>
      </w:r>
      <w:r>
        <w:tab/>
      </w:r>
      <w:r>
        <w:tab/>
      </w:r>
      <w:r w:rsidR="00B91888">
        <w:t>Behandelt das Medikament eine unerwünschte Wirkung eines anderen Arzneimittels?</w:t>
      </w:r>
    </w:p>
    <w:p w14:paraId="54BFCC60" w14:textId="1F7E2FBA" w:rsidR="00B91888" w:rsidRDefault="0014728B" w:rsidP="00B91888">
      <w:pPr>
        <w:pStyle w:val="KBV-Standardtext"/>
      </w:pPr>
      <w:sdt>
        <w:sdtPr>
          <w:rPr>
            <w:rFonts w:ascii="Arial" w:hAnsi="Arial" w:cs="Arial"/>
            <w:sz w:val="24"/>
            <w:szCs w:val="24"/>
          </w:rPr>
          <w:id w:val="209212107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91888">
        <w:t xml:space="preserve"> </w:t>
      </w:r>
      <w:r w:rsidR="00B91888">
        <w:tab/>
      </w:r>
      <w:r w:rsidR="00B91888">
        <w:tab/>
        <w:t>Sind Interaktionsrisiken bekannt?</w:t>
      </w:r>
    </w:p>
    <w:p w14:paraId="5D106500" w14:textId="0B789EE9" w:rsidR="00B91888" w:rsidRDefault="0014728B" w:rsidP="00B91888">
      <w:pPr>
        <w:pStyle w:val="KBV-Standardtext"/>
      </w:pPr>
      <w:sdt>
        <w:sdtPr>
          <w:rPr>
            <w:rFonts w:ascii="Arial" w:hAnsi="Arial" w:cs="Arial"/>
            <w:sz w:val="24"/>
            <w:szCs w:val="24"/>
          </w:rPr>
          <w:id w:val="51234579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91888">
        <w:t xml:space="preserve"> </w:t>
      </w:r>
      <w:r w:rsidR="00B91888">
        <w:tab/>
      </w:r>
      <w:r w:rsidR="00B91888">
        <w:tab/>
        <w:t>Kann dafür ein anderes Medikament abgesetzt werden?</w:t>
      </w:r>
    </w:p>
    <w:p w14:paraId="58FFA0F1" w14:textId="4031CC56" w:rsidR="00B91888" w:rsidRDefault="0014728B" w:rsidP="00B91888">
      <w:pPr>
        <w:pStyle w:val="KBV-Standardtext"/>
      </w:pPr>
      <w:sdt>
        <w:sdtPr>
          <w:rPr>
            <w:rFonts w:ascii="Arial" w:hAnsi="Arial" w:cs="Arial"/>
            <w:sz w:val="24"/>
            <w:szCs w:val="24"/>
          </w:rPr>
          <w:id w:val="-124888621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91888">
        <w:t xml:space="preserve"> </w:t>
      </w:r>
      <w:r w:rsidR="00B91888">
        <w:tab/>
      </w:r>
      <w:r w:rsidR="00B91888">
        <w:tab/>
        <w:t>Nimmt der Patient zusätzlich selbstgekaufte Arzneimittel ein?</w:t>
      </w:r>
    </w:p>
    <w:p w14:paraId="61CE25A0" w14:textId="1B296EC8" w:rsidR="00B91888" w:rsidRDefault="0014728B" w:rsidP="00B91888">
      <w:pPr>
        <w:pStyle w:val="KBV-Standardtext"/>
      </w:pPr>
      <w:sdt>
        <w:sdtPr>
          <w:rPr>
            <w:rFonts w:ascii="Arial" w:hAnsi="Arial" w:cs="Arial"/>
            <w:sz w:val="24"/>
            <w:szCs w:val="24"/>
          </w:rPr>
          <w:id w:val="-171843159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91888">
        <w:t xml:space="preserve"> </w:t>
      </w:r>
      <w:r w:rsidR="00B91888">
        <w:tab/>
      </w:r>
      <w:r w:rsidR="00B91888">
        <w:tab/>
        <w:t>Ist eine Absprache mit Mitbehandelnden erforderlich?</w:t>
      </w:r>
    </w:p>
    <w:p w14:paraId="3C86506E" w14:textId="01AB08FA" w:rsidR="00B91888" w:rsidRDefault="0014728B" w:rsidP="00B91888">
      <w:pPr>
        <w:pStyle w:val="KBV-Standardtext"/>
      </w:pPr>
      <w:sdt>
        <w:sdtPr>
          <w:rPr>
            <w:rFonts w:ascii="Arial" w:hAnsi="Arial" w:cs="Arial"/>
            <w:sz w:val="24"/>
            <w:szCs w:val="24"/>
          </w:rPr>
          <w:id w:val="86024620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91888">
        <w:t xml:space="preserve"> </w:t>
      </w:r>
      <w:r w:rsidR="00B91888">
        <w:tab/>
      </w:r>
      <w:r w:rsidR="00B91888">
        <w:tab/>
        <w:t xml:space="preserve">Start </w:t>
      </w:r>
      <w:proofErr w:type="spellStart"/>
      <w:r w:rsidR="00B91888">
        <w:t>low</w:t>
      </w:r>
      <w:proofErr w:type="spellEnd"/>
      <w:r w:rsidR="00B91888">
        <w:t xml:space="preserve"> – </w:t>
      </w:r>
      <w:proofErr w:type="spellStart"/>
      <w:r w:rsidR="00B91888">
        <w:t>go</w:t>
      </w:r>
      <w:proofErr w:type="spellEnd"/>
      <w:r w:rsidR="00B91888">
        <w:t xml:space="preserve"> slow! </w:t>
      </w:r>
    </w:p>
    <w:p w14:paraId="11C1EDDC" w14:textId="599AF943" w:rsidR="00C01651" w:rsidRPr="0014728B" w:rsidRDefault="00B91888" w:rsidP="0014728B">
      <w:pPr>
        <w:pStyle w:val="AL3TabelleAuflistungmitFlietext"/>
        <w:rPr>
          <w:i/>
          <w:iCs/>
        </w:rPr>
      </w:pPr>
      <w:r w:rsidRPr="0014728B">
        <w:rPr>
          <w:i/>
          <w:iCs/>
        </w:rPr>
        <w:t>Hiervon gibt es allerdings Ausnahmen, wenn ein schneller Wirkungseintritt notwendig ist, wie zum Beispiel bei der oralen Antikoagulation.</w:t>
      </w:r>
    </w:p>
    <w:p w14:paraId="6F3D3A03" w14:textId="77777777" w:rsidR="00C01651" w:rsidRDefault="00C01651" w:rsidP="0014728B">
      <w:pPr>
        <w:pStyle w:val="KBV-Standardtext"/>
        <w:spacing w:before="0" w:after="0"/>
      </w:pPr>
    </w:p>
    <w:p w14:paraId="1AA3725B" w14:textId="77777777" w:rsidR="0014728B" w:rsidRDefault="0014728B" w:rsidP="004E3465">
      <w:pPr>
        <w:pStyle w:val="KBV-Standardtext"/>
      </w:pPr>
    </w:p>
    <w:p w14:paraId="3710DD64" w14:textId="4363C0BB" w:rsidR="00702A78" w:rsidRPr="0038602A" w:rsidRDefault="00702A78" w:rsidP="00702A78">
      <w:pPr>
        <w:pStyle w:val="Funotentext"/>
      </w:pPr>
      <w:r w:rsidRPr="0038602A">
        <w:rPr>
          <w:rStyle w:val="T2TextauszeichnungAZchn"/>
        </w:rPr>
        <w:t>Quelle:</w:t>
      </w:r>
      <w:r w:rsidRPr="0038602A">
        <w:t xml:space="preserve"> </w:t>
      </w:r>
    </w:p>
    <w:p w14:paraId="1CD27063" w14:textId="09B6405F" w:rsidR="00952A4A" w:rsidRDefault="00702A78" w:rsidP="00702A78">
      <w:pPr>
        <w:pStyle w:val="Funotentext"/>
      </w:pPr>
      <w:r w:rsidRPr="0038602A">
        <w:t>D</w:t>
      </w:r>
      <w:r w:rsidR="00FC4859">
        <w:t xml:space="preserve">ieses </w:t>
      </w:r>
      <w:r>
        <w:t>Musterdokument</w:t>
      </w:r>
      <w:r w:rsidRPr="0038602A">
        <w:t xml:space="preserve"> </w:t>
      </w:r>
      <w:r w:rsidR="001A5AB4">
        <w:t xml:space="preserve">ist Teil </w:t>
      </w:r>
      <w:r>
        <w:t xml:space="preserve">von </w:t>
      </w:r>
      <w:r w:rsidRPr="0038602A">
        <w:t>QEP – Qualität und Entwicklung in Praxen, dem Qualitätsmanagement</w:t>
      </w:r>
      <w:r>
        <w:t>verfahren</w:t>
      </w:r>
      <w:r w:rsidRPr="0038602A">
        <w:t xml:space="preserve"> der Kassenärztlichen Vereinigungen und der KBV. Mehr dazu: </w:t>
      </w:r>
      <w:hyperlink r:id="rId13" w:history="1">
        <w:r w:rsidRPr="009C09F9">
          <w:rPr>
            <w:rStyle w:val="Hyperlink"/>
          </w:rPr>
          <w:t>www.kbv.de/qep</w:t>
        </w:r>
      </w:hyperlink>
      <w:r>
        <w:t>.</w:t>
      </w:r>
    </w:p>
    <w:sectPr w:rsidR="00952A4A" w:rsidSect="00695D56">
      <w:footerReference w:type="default" r:id="rId14"/>
      <w:pgSz w:w="11907" w:h="16840" w:code="9"/>
      <w:pgMar w:top="851" w:right="1134" w:bottom="709" w:left="1134" w:header="70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A989" w14:textId="77777777" w:rsidR="00E13DB6" w:rsidRDefault="00E13DB6" w:rsidP="00D13DDE">
      <w:r>
        <w:separator/>
      </w:r>
    </w:p>
  </w:endnote>
  <w:endnote w:type="continuationSeparator" w:id="0">
    <w:p w14:paraId="570ED7A3" w14:textId="77777777" w:rsidR="00E13DB6" w:rsidRDefault="00E13DB6" w:rsidP="00D1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0CDA" w14:textId="528C73C8" w:rsidR="006717E7" w:rsidRPr="00604F9D" w:rsidRDefault="006717E7" w:rsidP="00604F9D">
    <w:pPr>
      <w:pStyle w:val="TF1Paginieru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EC43" w14:textId="77777777" w:rsidR="00E13DB6" w:rsidRDefault="00E13DB6" w:rsidP="00D13DDE">
      <w:r w:rsidRPr="00FC768A">
        <w:t>________</w:t>
      </w:r>
      <w:r>
        <w:t>________</w:t>
      </w:r>
    </w:p>
  </w:footnote>
  <w:footnote w:type="continuationSeparator" w:id="0">
    <w:p w14:paraId="06B6FFB7" w14:textId="77777777" w:rsidR="00E13DB6" w:rsidRDefault="00E13DB6" w:rsidP="00D13DDE">
      <w:r>
        <w:continuationSeparator/>
      </w:r>
    </w:p>
  </w:footnote>
  <w:footnote w:id="1">
    <w:p w14:paraId="5CF1FDDC" w14:textId="7411F8A0" w:rsidR="0014728B" w:rsidRDefault="0014728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4728B">
        <w:t xml:space="preserve">Quelle: KBV </w:t>
      </w:r>
      <w:proofErr w:type="spellStart"/>
      <w:r w:rsidRPr="0014728B">
        <w:t>PraxisWissen</w:t>
      </w:r>
      <w:proofErr w:type="spellEnd"/>
      <w:r w:rsidRPr="0014728B">
        <w:t xml:space="preserve"> Arzneimitteltherapiesicherheit, Januar 2020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1B3A"/>
    <w:multiLevelType w:val="hybridMultilevel"/>
    <w:tmpl w:val="75CEBC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5120"/>
    <w:multiLevelType w:val="hybridMultilevel"/>
    <w:tmpl w:val="03EE0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947A4"/>
    <w:multiLevelType w:val="multilevel"/>
    <w:tmpl w:val="E17E31E6"/>
    <w:styleLink w:val="zzzListeAuflistungTabelle"/>
    <w:lvl w:ilvl="0">
      <w:start w:val="1"/>
      <w:numFmt w:val="bullet"/>
      <w:pStyle w:val="AL3TabelleAuflistungmitFlietext"/>
      <w:lvlText w:val="›"/>
      <w:lvlJc w:val="left"/>
      <w:pPr>
        <w:ind w:left="1136" w:hanging="284"/>
      </w:pPr>
      <w:rPr>
        <w:rFonts w:ascii="Calibri" w:hAnsi="Calibri" w:hint="default"/>
        <w:b w:val="0"/>
        <w:i w:val="0"/>
        <w:color w:val="C30059" w:themeColor="accent1"/>
      </w:rPr>
    </w:lvl>
    <w:lvl w:ilvl="1">
      <w:start w:val="1"/>
      <w:numFmt w:val="bullet"/>
      <w:pStyle w:val="AL4TabelleAuflistung2Ebene"/>
      <w:lvlText w:val="·"/>
      <w:lvlJc w:val="left"/>
      <w:pPr>
        <w:ind w:left="1419" w:hanging="283"/>
      </w:pPr>
      <w:rPr>
        <w:rFonts w:ascii="Calibri" w:hAnsi="Calibri" w:hint="default"/>
        <w:b/>
        <w:i w:val="0"/>
        <w:color w:val="C30059" w:themeColor="accent1"/>
      </w:rPr>
    </w:lvl>
    <w:lvl w:ilvl="2">
      <w:start w:val="1"/>
      <w:numFmt w:val="none"/>
      <w:lvlText w:val=""/>
      <w:lvlJc w:val="left"/>
      <w:pPr>
        <w:ind w:left="1419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419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1419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1419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1419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1419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1419" w:hanging="283"/>
      </w:pPr>
      <w:rPr>
        <w:rFonts w:hint="default"/>
      </w:rPr>
    </w:lvl>
  </w:abstractNum>
  <w:abstractNum w:abstractNumId="3" w15:restartNumberingAfterBreak="0">
    <w:nsid w:val="59125711"/>
    <w:multiLevelType w:val="multilevel"/>
    <w:tmpl w:val="5EBA591C"/>
    <w:numStyleLink w:val="zzzListeHAufzhlungen"/>
  </w:abstractNum>
  <w:abstractNum w:abstractNumId="4" w15:restartNumberingAfterBreak="0">
    <w:nsid w:val="66EF1F43"/>
    <w:multiLevelType w:val="multilevel"/>
    <w:tmpl w:val="5EBA591C"/>
    <w:styleLink w:val="zzzListeHAufzhlungen"/>
    <w:lvl w:ilvl="0">
      <w:start w:val="1"/>
      <w:numFmt w:val="decimal"/>
      <w:pStyle w:val="H1berschrift17PTGBNUMMERIER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2BERSCHRIFT11PTBOLDGB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3berschrift11ptboldNummeriert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4berschrift11pt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AZ1Aufzhlungbold"/>
      <w:lvlText w:val="%5."/>
      <w:lvlJc w:val="left"/>
      <w:pPr>
        <w:ind w:left="284" w:hanging="284"/>
      </w:pPr>
      <w:rPr>
        <w:rFonts w:hint="default"/>
        <w:b/>
        <w:i w:val="0"/>
        <w:color w:val="C30059" w:themeColor="accent1"/>
      </w:rPr>
    </w:lvl>
    <w:lvl w:ilvl="5">
      <w:start w:val="1"/>
      <w:numFmt w:val="decimal"/>
      <w:pStyle w:val="AZ2Aufzhlung"/>
      <w:lvlText w:val="%6."/>
      <w:lvlJc w:val="left"/>
      <w:pPr>
        <w:ind w:left="284" w:hanging="284"/>
      </w:pPr>
      <w:rPr>
        <w:rFonts w:hint="default"/>
        <w:b w:val="0"/>
        <w:i w:val="0"/>
        <w:color w:val="C30059" w:themeColor="accent1"/>
      </w:rPr>
    </w:lvl>
    <w:lvl w:ilvl="6">
      <w:start w:val="1"/>
      <w:numFmt w:val="decimal"/>
      <w:pStyle w:val="AZ3AufzhlungmitFlietext"/>
      <w:lvlText w:val="%7."/>
      <w:lvlJc w:val="left"/>
      <w:pPr>
        <w:ind w:left="284" w:hanging="284"/>
      </w:pPr>
      <w:rPr>
        <w:rFonts w:hint="default"/>
        <w:b w:val="0"/>
        <w:i w:val="0"/>
        <w:color w:val="C30059" w:themeColor="accent1"/>
      </w:rPr>
    </w:lvl>
    <w:lvl w:ilvl="7">
      <w:start w:val="1"/>
      <w:numFmt w:val="lowerLetter"/>
      <w:pStyle w:val="AL5AlphabetischeAuflistung"/>
      <w:lvlText w:val="%8)"/>
      <w:lvlJc w:val="left"/>
      <w:pPr>
        <w:ind w:left="284" w:hanging="284"/>
      </w:pPr>
      <w:rPr>
        <w:rFonts w:hint="default"/>
        <w:b w:val="0"/>
        <w:i w:val="0"/>
        <w:color w:val="C30059" w:themeColor="accent1"/>
      </w:rPr>
    </w:lvl>
    <w:lvl w:ilvl="8">
      <w:start w:val="1"/>
      <w:numFmt w:val="none"/>
      <w:lvlText w:val=""/>
      <w:lvlJc w:val="left"/>
      <w:pPr>
        <w:ind w:left="284" w:firstLine="0"/>
      </w:pPr>
      <w:rPr>
        <w:rFonts w:hint="default"/>
        <w:b/>
        <w:i w:val="0"/>
        <w:color w:val="385C6B" w:themeColor="text2"/>
      </w:rPr>
    </w:lvl>
  </w:abstractNum>
  <w:abstractNum w:abstractNumId="5" w15:restartNumberingAfterBreak="0">
    <w:nsid w:val="6F991CAB"/>
    <w:multiLevelType w:val="multilevel"/>
    <w:tmpl w:val="ACDAC7DA"/>
    <w:styleLink w:val="zzzListeAuflistung"/>
    <w:lvl w:ilvl="0">
      <w:start w:val="1"/>
      <w:numFmt w:val="bullet"/>
      <w:pStyle w:val="AL1Auflistungbold"/>
      <w:lvlText w:val="›"/>
      <w:lvlJc w:val="left"/>
      <w:pPr>
        <w:ind w:left="284" w:hanging="284"/>
      </w:pPr>
      <w:rPr>
        <w:rFonts w:ascii="Calibri" w:hAnsi="Calibri" w:hint="default"/>
        <w:b/>
        <w:i w:val="0"/>
        <w:color w:val="C30059" w:themeColor="accent1"/>
      </w:rPr>
    </w:lvl>
    <w:lvl w:ilvl="1">
      <w:start w:val="1"/>
      <w:numFmt w:val="bullet"/>
      <w:pStyle w:val="AL2Auflistung"/>
      <w:lvlText w:val="›"/>
      <w:lvlJc w:val="left"/>
      <w:pPr>
        <w:ind w:left="284" w:hanging="284"/>
      </w:pPr>
      <w:rPr>
        <w:rFonts w:ascii="Calibri" w:hAnsi="Calibri" w:hint="default"/>
        <w:b w:val="0"/>
        <w:i w:val="0"/>
        <w:color w:val="C30059" w:themeColor="accent1"/>
      </w:rPr>
    </w:lvl>
    <w:lvl w:ilvl="2">
      <w:start w:val="1"/>
      <w:numFmt w:val="bullet"/>
      <w:pStyle w:val="AL3AuflistungmitFlietext"/>
      <w:lvlText w:val="›"/>
      <w:lvlJc w:val="left"/>
      <w:pPr>
        <w:ind w:left="284" w:hanging="284"/>
      </w:pPr>
      <w:rPr>
        <w:rFonts w:ascii="Calibri" w:hAnsi="Calibri" w:hint="default"/>
        <w:b w:val="0"/>
        <w:i w:val="0"/>
        <w:color w:val="C30059" w:themeColor="accent1"/>
      </w:rPr>
    </w:lvl>
    <w:lvl w:ilvl="3">
      <w:start w:val="1"/>
      <w:numFmt w:val="bullet"/>
      <w:pStyle w:val="AL4Auflistung2Ebene"/>
      <w:lvlText w:val="·"/>
      <w:lvlJc w:val="left"/>
      <w:pPr>
        <w:ind w:left="567" w:hanging="283"/>
      </w:pPr>
      <w:rPr>
        <w:rFonts w:ascii="Calibri" w:hAnsi="Calibri" w:hint="default"/>
        <w:b/>
        <w:i w:val="0"/>
        <w:color w:val="C30059" w:themeColor="accent1"/>
      </w:rPr>
    </w:lvl>
    <w:lvl w:ilvl="4">
      <w:start w:val="1"/>
      <w:numFmt w:val="bullet"/>
      <w:pStyle w:val="AL5Auflistung3Ebene"/>
      <w:lvlText w:val="·"/>
      <w:lvlJc w:val="left"/>
      <w:pPr>
        <w:ind w:left="851" w:hanging="284"/>
      </w:pPr>
      <w:rPr>
        <w:rFonts w:ascii="Calibri" w:hAnsi="Calibri" w:hint="default"/>
        <w:b/>
        <w:i w:val="0"/>
        <w:color w:val="385C6B" w:themeColor="text2"/>
      </w:rPr>
    </w:lvl>
    <w:lvl w:ilvl="5">
      <w:start w:val="1"/>
      <w:numFmt w:val="bullet"/>
      <w:pStyle w:val="AL6Auflistung4Ebene"/>
      <w:lvlText w:val="·"/>
      <w:lvlJc w:val="left"/>
      <w:pPr>
        <w:tabs>
          <w:tab w:val="num" w:pos="851"/>
        </w:tabs>
        <w:ind w:left="1134" w:hanging="283"/>
      </w:pPr>
      <w:rPr>
        <w:rFonts w:ascii="Calibri" w:hAnsi="Calibri" w:hint="default"/>
        <w:b/>
        <w:i w:val="0"/>
        <w:color w:val="385C6B" w:themeColor="text2"/>
      </w:rPr>
    </w:lvl>
    <w:lvl w:ilvl="6">
      <w:start w:val="1"/>
      <w:numFmt w:val="none"/>
      <w:lvlText w:val=""/>
      <w:lvlJc w:val="left"/>
      <w:pPr>
        <w:ind w:left="1134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283"/>
      </w:pPr>
      <w:rPr>
        <w:rFonts w:hint="default"/>
      </w:rPr>
    </w:lvl>
  </w:abstractNum>
  <w:num w:numId="1" w16cid:durableId="431510659">
    <w:abstractNumId w:val="5"/>
  </w:num>
  <w:num w:numId="2" w16cid:durableId="1976449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9059266">
    <w:abstractNumId w:val="4"/>
  </w:num>
  <w:num w:numId="4" w16cid:durableId="1986422889">
    <w:abstractNumId w:val="3"/>
  </w:num>
  <w:num w:numId="5" w16cid:durableId="1488207753">
    <w:abstractNumId w:val="1"/>
  </w:num>
  <w:num w:numId="6" w16cid:durableId="1517961445">
    <w:abstractNumId w:val="0"/>
  </w:num>
  <w:num w:numId="7" w16cid:durableId="1467047500">
    <w:abstractNumId w:val="5"/>
  </w:num>
  <w:num w:numId="8" w16cid:durableId="588077139">
    <w:abstractNumId w:val="5"/>
  </w:num>
  <w:num w:numId="9" w16cid:durableId="1340038106">
    <w:abstractNumId w:val="2"/>
  </w:num>
  <w:num w:numId="10" w16cid:durableId="1149902062">
    <w:abstractNumId w:val="2"/>
  </w:num>
  <w:num w:numId="11" w16cid:durableId="2019649445">
    <w:abstractNumId w:val="2"/>
  </w:num>
  <w:num w:numId="12" w16cid:durableId="1789928078">
    <w:abstractNumId w:val="5"/>
  </w:num>
  <w:num w:numId="13" w16cid:durableId="451436263">
    <w:abstractNumId w:val="5"/>
  </w:num>
  <w:num w:numId="14" w16cid:durableId="1680740922">
    <w:abstractNumId w:val="5"/>
  </w:num>
  <w:num w:numId="15" w16cid:durableId="735279136">
    <w:abstractNumId w:val="5"/>
  </w:num>
  <w:num w:numId="16" w16cid:durableId="1085344420">
    <w:abstractNumId w:val="5"/>
  </w:num>
  <w:num w:numId="17" w16cid:durableId="267389912">
    <w:abstractNumId w:val="5"/>
  </w:num>
  <w:num w:numId="18" w16cid:durableId="2009597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8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B6"/>
    <w:rsid w:val="0000412F"/>
    <w:rsid w:val="00026BDF"/>
    <w:rsid w:val="00027331"/>
    <w:rsid w:val="000273C3"/>
    <w:rsid w:val="00030EA9"/>
    <w:rsid w:val="00035BA5"/>
    <w:rsid w:val="00052B82"/>
    <w:rsid w:val="000608B7"/>
    <w:rsid w:val="00060D9F"/>
    <w:rsid w:val="00064CA6"/>
    <w:rsid w:val="00075EA2"/>
    <w:rsid w:val="00077DB8"/>
    <w:rsid w:val="00084FEC"/>
    <w:rsid w:val="00090B77"/>
    <w:rsid w:val="00093620"/>
    <w:rsid w:val="00095B92"/>
    <w:rsid w:val="000974AF"/>
    <w:rsid w:val="000A197A"/>
    <w:rsid w:val="000A723D"/>
    <w:rsid w:val="000B47EC"/>
    <w:rsid w:val="000B547E"/>
    <w:rsid w:val="000C2C46"/>
    <w:rsid w:val="000C51AB"/>
    <w:rsid w:val="000C735D"/>
    <w:rsid w:val="000D78ED"/>
    <w:rsid w:val="000E2FEB"/>
    <w:rsid w:val="000E57AF"/>
    <w:rsid w:val="000F6A76"/>
    <w:rsid w:val="000F7166"/>
    <w:rsid w:val="00114187"/>
    <w:rsid w:val="00120530"/>
    <w:rsid w:val="00124912"/>
    <w:rsid w:val="00126D84"/>
    <w:rsid w:val="00127371"/>
    <w:rsid w:val="0013441A"/>
    <w:rsid w:val="00135EC3"/>
    <w:rsid w:val="00147270"/>
    <w:rsid w:val="0014728B"/>
    <w:rsid w:val="0015314D"/>
    <w:rsid w:val="00153838"/>
    <w:rsid w:val="0015391E"/>
    <w:rsid w:val="00162854"/>
    <w:rsid w:val="00162B99"/>
    <w:rsid w:val="00163EC8"/>
    <w:rsid w:val="0016492D"/>
    <w:rsid w:val="00164FA3"/>
    <w:rsid w:val="00165766"/>
    <w:rsid w:val="0016610F"/>
    <w:rsid w:val="00172B7C"/>
    <w:rsid w:val="001772E1"/>
    <w:rsid w:val="001838A6"/>
    <w:rsid w:val="00187278"/>
    <w:rsid w:val="00187857"/>
    <w:rsid w:val="00191749"/>
    <w:rsid w:val="001919DA"/>
    <w:rsid w:val="0019356A"/>
    <w:rsid w:val="00193F40"/>
    <w:rsid w:val="0019466D"/>
    <w:rsid w:val="001A5AB4"/>
    <w:rsid w:val="001A75DD"/>
    <w:rsid w:val="001B198D"/>
    <w:rsid w:val="001D679C"/>
    <w:rsid w:val="001E069D"/>
    <w:rsid w:val="001E383A"/>
    <w:rsid w:val="001E4413"/>
    <w:rsid w:val="001E7816"/>
    <w:rsid w:val="001F27DB"/>
    <w:rsid w:val="001F362C"/>
    <w:rsid w:val="0020241D"/>
    <w:rsid w:val="0020690B"/>
    <w:rsid w:val="002214D9"/>
    <w:rsid w:val="00246C31"/>
    <w:rsid w:val="0028411A"/>
    <w:rsid w:val="00287903"/>
    <w:rsid w:val="002951E0"/>
    <w:rsid w:val="00297694"/>
    <w:rsid w:val="002A67DC"/>
    <w:rsid w:val="002C19D9"/>
    <w:rsid w:val="002C31B4"/>
    <w:rsid w:val="002C7769"/>
    <w:rsid w:val="002D0CA0"/>
    <w:rsid w:val="0030181E"/>
    <w:rsid w:val="00302851"/>
    <w:rsid w:val="00305EEF"/>
    <w:rsid w:val="00310B6C"/>
    <w:rsid w:val="00337036"/>
    <w:rsid w:val="00340360"/>
    <w:rsid w:val="00340E86"/>
    <w:rsid w:val="00356441"/>
    <w:rsid w:val="00363E2C"/>
    <w:rsid w:val="003737B4"/>
    <w:rsid w:val="00373B16"/>
    <w:rsid w:val="00373CBA"/>
    <w:rsid w:val="00374007"/>
    <w:rsid w:val="003769F0"/>
    <w:rsid w:val="003815EF"/>
    <w:rsid w:val="003951B6"/>
    <w:rsid w:val="0039767F"/>
    <w:rsid w:val="003A1C79"/>
    <w:rsid w:val="003A70B7"/>
    <w:rsid w:val="003B742B"/>
    <w:rsid w:val="003C258D"/>
    <w:rsid w:val="003C63B8"/>
    <w:rsid w:val="003C7E50"/>
    <w:rsid w:val="003D500A"/>
    <w:rsid w:val="003D70EC"/>
    <w:rsid w:val="003E47DD"/>
    <w:rsid w:val="00401E7B"/>
    <w:rsid w:val="00422FFA"/>
    <w:rsid w:val="00426D9D"/>
    <w:rsid w:val="00427476"/>
    <w:rsid w:val="00431500"/>
    <w:rsid w:val="00432943"/>
    <w:rsid w:val="00441851"/>
    <w:rsid w:val="004525ED"/>
    <w:rsid w:val="004532F6"/>
    <w:rsid w:val="00465346"/>
    <w:rsid w:val="00465DA7"/>
    <w:rsid w:val="00471B10"/>
    <w:rsid w:val="0047663F"/>
    <w:rsid w:val="00477151"/>
    <w:rsid w:val="00480D36"/>
    <w:rsid w:val="00482F7D"/>
    <w:rsid w:val="004842E8"/>
    <w:rsid w:val="004A2BDA"/>
    <w:rsid w:val="004B7100"/>
    <w:rsid w:val="004C0E73"/>
    <w:rsid w:val="004C131A"/>
    <w:rsid w:val="004C4156"/>
    <w:rsid w:val="004C4BC7"/>
    <w:rsid w:val="004C5EAE"/>
    <w:rsid w:val="004C7022"/>
    <w:rsid w:val="004C757E"/>
    <w:rsid w:val="004E3465"/>
    <w:rsid w:val="004F3F3B"/>
    <w:rsid w:val="005010B0"/>
    <w:rsid w:val="00513DAD"/>
    <w:rsid w:val="00515117"/>
    <w:rsid w:val="00515B89"/>
    <w:rsid w:val="00533B02"/>
    <w:rsid w:val="005345DD"/>
    <w:rsid w:val="0054068A"/>
    <w:rsid w:val="00543F12"/>
    <w:rsid w:val="00552645"/>
    <w:rsid w:val="0056536F"/>
    <w:rsid w:val="00567E0A"/>
    <w:rsid w:val="005710BE"/>
    <w:rsid w:val="00576EA3"/>
    <w:rsid w:val="0059223C"/>
    <w:rsid w:val="00593E87"/>
    <w:rsid w:val="0059527A"/>
    <w:rsid w:val="005A3E5A"/>
    <w:rsid w:val="005B70EE"/>
    <w:rsid w:val="005F1EB5"/>
    <w:rsid w:val="006002E3"/>
    <w:rsid w:val="00600935"/>
    <w:rsid w:val="00604F9D"/>
    <w:rsid w:val="00630CC6"/>
    <w:rsid w:val="00631D32"/>
    <w:rsid w:val="006372F8"/>
    <w:rsid w:val="0064440C"/>
    <w:rsid w:val="00653881"/>
    <w:rsid w:val="00666703"/>
    <w:rsid w:val="006717E7"/>
    <w:rsid w:val="006734A4"/>
    <w:rsid w:val="0068254D"/>
    <w:rsid w:val="006836FC"/>
    <w:rsid w:val="0069011D"/>
    <w:rsid w:val="00695D56"/>
    <w:rsid w:val="006C0F2A"/>
    <w:rsid w:val="006C4F6B"/>
    <w:rsid w:val="006D2C2D"/>
    <w:rsid w:val="006D2D02"/>
    <w:rsid w:val="006D39D8"/>
    <w:rsid w:val="006E58E7"/>
    <w:rsid w:val="006E7430"/>
    <w:rsid w:val="00702A78"/>
    <w:rsid w:val="007119DF"/>
    <w:rsid w:val="00721B53"/>
    <w:rsid w:val="00733B0C"/>
    <w:rsid w:val="00735048"/>
    <w:rsid w:val="0073691A"/>
    <w:rsid w:val="00742376"/>
    <w:rsid w:val="00742CA0"/>
    <w:rsid w:val="0074669D"/>
    <w:rsid w:val="00752ACF"/>
    <w:rsid w:val="0078321D"/>
    <w:rsid w:val="007904EF"/>
    <w:rsid w:val="007959DD"/>
    <w:rsid w:val="0079717F"/>
    <w:rsid w:val="007A2BCE"/>
    <w:rsid w:val="007A6F62"/>
    <w:rsid w:val="007A7F65"/>
    <w:rsid w:val="007B15F0"/>
    <w:rsid w:val="007B1FEC"/>
    <w:rsid w:val="007B371D"/>
    <w:rsid w:val="007B421D"/>
    <w:rsid w:val="007C0585"/>
    <w:rsid w:val="007C6454"/>
    <w:rsid w:val="007D17F3"/>
    <w:rsid w:val="007D3CAF"/>
    <w:rsid w:val="007D532A"/>
    <w:rsid w:val="007E3866"/>
    <w:rsid w:val="007E541C"/>
    <w:rsid w:val="007F6FD6"/>
    <w:rsid w:val="00803902"/>
    <w:rsid w:val="008179A6"/>
    <w:rsid w:val="008223A2"/>
    <w:rsid w:val="00835AD4"/>
    <w:rsid w:val="0084203B"/>
    <w:rsid w:val="0085345D"/>
    <w:rsid w:val="00862848"/>
    <w:rsid w:val="008642F6"/>
    <w:rsid w:val="008709E7"/>
    <w:rsid w:val="00871587"/>
    <w:rsid w:val="00882B28"/>
    <w:rsid w:val="00885114"/>
    <w:rsid w:val="00890851"/>
    <w:rsid w:val="00895BCC"/>
    <w:rsid w:val="008A140F"/>
    <w:rsid w:val="008A2F93"/>
    <w:rsid w:val="008C4592"/>
    <w:rsid w:val="008C4AF9"/>
    <w:rsid w:val="008D7632"/>
    <w:rsid w:val="008E137B"/>
    <w:rsid w:val="008F751D"/>
    <w:rsid w:val="00904B69"/>
    <w:rsid w:val="00906E80"/>
    <w:rsid w:val="009126F2"/>
    <w:rsid w:val="00923C01"/>
    <w:rsid w:val="00925A19"/>
    <w:rsid w:val="00941B2F"/>
    <w:rsid w:val="009440BF"/>
    <w:rsid w:val="00944616"/>
    <w:rsid w:val="00952A4A"/>
    <w:rsid w:val="00954F23"/>
    <w:rsid w:val="00962D4B"/>
    <w:rsid w:val="00970F6E"/>
    <w:rsid w:val="00987B0C"/>
    <w:rsid w:val="009A0078"/>
    <w:rsid w:val="009A1526"/>
    <w:rsid w:val="009B7011"/>
    <w:rsid w:val="009C06A6"/>
    <w:rsid w:val="009C46BF"/>
    <w:rsid w:val="009D3432"/>
    <w:rsid w:val="009F31AE"/>
    <w:rsid w:val="009F6D22"/>
    <w:rsid w:val="00A10F47"/>
    <w:rsid w:val="00A2372A"/>
    <w:rsid w:val="00A275C2"/>
    <w:rsid w:val="00A356E9"/>
    <w:rsid w:val="00A44F67"/>
    <w:rsid w:val="00A50F53"/>
    <w:rsid w:val="00A57B61"/>
    <w:rsid w:val="00A61EFE"/>
    <w:rsid w:val="00A63BAD"/>
    <w:rsid w:val="00A70D81"/>
    <w:rsid w:val="00A7489E"/>
    <w:rsid w:val="00AA698F"/>
    <w:rsid w:val="00AB3A2D"/>
    <w:rsid w:val="00AC7218"/>
    <w:rsid w:val="00AE208E"/>
    <w:rsid w:val="00AF25DA"/>
    <w:rsid w:val="00AF6721"/>
    <w:rsid w:val="00B00715"/>
    <w:rsid w:val="00B06507"/>
    <w:rsid w:val="00B132D5"/>
    <w:rsid w:val="00B13BB6"/>
    <w:rsid w:val="00B150B4"/>
    <w:rsid w:val="00B173D1"/>
    <w:rsid w:val="00B21A6B"/>
    <w:rsid w:val="00B313E3"/>
    <w:rsid w:val="00B3384A"/>
    <w:rsid w:val="00B34216"/>
    <w:rsid w:val="00B34449"/>
    <w:rsid w:val="00B46813"/>
    <w:rsid w:val="00B54D16"/>
    <w:rsid w:val="00B636A2"/>
    <w:rsid w:val="00B70161"/>
    <w:rsid w:val="00B745D2"/>
    <w:rsid w:val="00B77248"/>
    <w:rsid w:val="00B836D2"/>
    <w:rsid w:val="00B84B56"/>
    <w:rsid w:val="00B91888"/>
    <w:rsid w:val="00BA0502"/>
    <w:rsid w:val="00BB0D00"/>
    <w:rsid w:val="00BC6993"/>
    <w:rsid w:val="00BD5A88"/>
    <w:rsid w:val="00BE085A"/>
    <w:rsid w:val="00BE4D8B"/>
    <w:rsid w:val="00BE559F"/>
    <w:rsid w:val="00BF5604"/>
    <w:rsid w:val="00C01651"/>
    <w:rsid w:val="00C02DDC"/>
    <w:rsid w:val="00C07350"/>
    <w:rsid w:val="00C14453"/>
    <w:rsid w:val="00C15524"/>
    <w:rsid w:val="00C16BA9"/>
    <w:rsid w:val="00C416D7"/>
    <w:rsid w:val="00C46A1E"/>
    <w:rsid w:val="00C53190"/>
    <w:rsid w:val="00C5731D"/>
    <w:rsid w:val="00C73E0C"/>
    <w:rsid w:val="00C8325F"/>
    <w:rsid w:val="00C94ABA"/>
    <w:rsid w:val="00CB1120"/>
    <w:rsid w:val="00CB4484"/>
    <w:rsid w:val="00CC1AAD"/>
    <w:rsid w:val="00CC3109"/>
    <w:rsid w:val="00CC4955"/>
    <w:rsid w:val="00CE026C"/>
    <w:rsid w:val="00CE1942"/>
    <w:rsid w:val="00CE29E2"/>
    <w:rsid w:val="00CE4DF3"/>
    <w:rsid w:val="00CE7D62"/>
    <w:rsid w:val="00D03AE6"/>
    <w:rsid w:val="00D10297"/>
    <w:rsid w:val="00D13DDE"/>
    <w:rsid w:val="00D2103E"/>
    <w:rsid w:val="00D256B6"/>
    <w:rsid w:val="00D26EB8"/>
    <w:rsid w:val="00D331F7"/>
    <w:rsid w:val="00D34C4A"/>
    <w:rsid w:val="00D41909"/>
    <w:rsid w:val="00D53416"/>
    <w:rsid w:val="00D56FF3"/>
    <w:rsid w:val="00D672CF"/>
    <w:rsid w:val="00D74098"/>
    <w:rsid w:val="00D9394C"/>
    <w:rsid w:val="00D94728"/>
    <w:rsid w:val="00DB6C29"/>
    <w:rsid w:val="00DC2378"/>
    <w:rsid w:val="00DD1F6C"/>
    <w:rsid w:val="00DD5401"/>
    <w:rsid w:val="00DE088C"/>
    <w:rsid w:val="00DE3D68"/>
    <w:rsid w:val="00DF316C"/>
    <w:rsid w:val="00E13DB6"/>
    <w:rsid w:val="00E1476D"/>
    <w:rsid w:val="00E31A53"/>
    <w:rsid w:val="00E354AB"/>
    <w:rsid w:val="00E42B18"/>
    <w:rsid w:val="00E45828"/>
    <w:rsid w:val="00E4673F"/>
    <w:rsid w:val="00E5694A"/>
    <w:rsid w:val="00E63ABC"/>
    <w:rsid w:val="00E70A2D"/>
    <w:rsid w:val="00E73EA3"/>
    <w:rsid w:val="00E82AB4"/>
    <w:rsid w:val="00E96DC8"/>
    <w:rsid w:val="00EA0A44"/>
    <w:rsid w:val="00EC6D5D"/>
    <w:rsid w:val="00ED6C9D"/>
    <w:rsid w:val="00ED7C29"/>
    <w:rsid w:val="00EF5A82"/>
    <w:rsid w:val="00F05DCF"/>
    <w:rsid w:val="00F17E27"/>
    <w:rsid w:val="00F24172"/>
    <w:rsid w:val="00F35F56"/>
    <w:rsid w:val="00F413CA"/>
    <w:rsid w:val="00F42A09"/>
    <w:rsid w:val="00F70EF7"/>
    <w:rsid w:val="00F7364F"/>
    <w:rsid w:val="00F7743B"/>
    <w:rsid w:val="00F85485"/>
    <w:rsid w:val="00F87B72"/>
    <w:rsid w:val="00F95491"/>
    <w:rsid w:val="00FA3881"/>
    <w:rsid w:val="00FC112C"/>
    <w:rsid w:val="00FC1562"/>
    <w:rsid w:val="00FC4859"/>
    <w:rsid w:val="00FC4D4D"/>
    <w:rsid w:val="00FC5B45"/>
    <w:rsid w:val="00FC768A"/>
    <w:rsid w:val="00FD0C82"/>
    <w:rsid w:val="00FD6370"/>
    <w:rsid w:val="00FE4ABE"/>
    <w:rsid w:val="00FE6979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BC6464"/>
  <w15:docId w15:val="{1E08AD55-D0BC-4E75-AEB9-7BFEA0B1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00412F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9"/>
    <w:semiHidden/>
    <w:qFormat/>
    <w:rsid w:val="00E147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20042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semiHidden/>
    <w:qFormat/>
    <w:rsid w:val="001539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30059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semiHidden/>
    <w:qFormat/>
    <w:rsid w:val="001539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30059" w:themeColor="accent1"/>
    </w:rPr>
  </w:style>
  <w:style w:type="paragraph" w:styleId="berschrift4">
    <w:name w:val="heading 4"/>
    <w:basedOn w:val="Standard"/>
    <w:next w:val="Standard"/>
    <w:link w:val="berschrift4Zchn"/>
    <w:uiPriority w:val="99"/>
    <w:semiHidden/>
    <w:qFormat/>
    <w:rsid w:val="001539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30059" w:themeColor="accent1"/>
    </w:rPr>
  </w:style>
  <w:style w:type="paragraph" w:styleId="berschrift5">
    <w:name w:val="heading 5"/>
    <w:basedOn w:val="Standard"/>
    <w:next w:val="Standard"/>
    <w:link w:val="berschrift5Zchn"/>
    <w:uiPriority w:val="99"/>
    <w:semiHidden/>
    <w:qFormat/>
    <w:rsid w:val="00D256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1002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9"/>
    <w:semiHidden/>
    <w:qFormat/>
    <w:rsid w:val="00D256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100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9"/>
    <w:semiHidden/>
    <w:qFormat/>
    <w:rsid w:val="00D25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D13D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63BAD"/>
    <w:rPr>
      <w:lang w:val="de-DE"/>
    </w:rPr>
  </w:style>
  <w:style w:type="paragraph" w:styleId="Fuzeile">
    <w:name w:val="footer"/>
    <w:basedOn w:val="Standard"/>
    <w:link w:val="FuzeileZchn"/>
    <w:uiPriority w:val="99"/>
    <w:semiHidden/>
    <w:rsid w:val="00D13D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63BAD"/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3C63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BAD"/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39"/>
    <w:rsid w:val="0006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">
    <w:name w:val="Basis"/>
    <w:basedOn w:val="NormaleTabelle"/>
    <w:uiPriority w:val="99"/>
    <w:rsid w:val="00064CA6"/>
    <w:tblPr>
      <w:tblCellMar>
        <w:left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9"/>
    <w:semiHidden/>
    <w:rsid w:val="00A63BAD"/>
    <w:rPr>
      <w:rFonts w:asciiTheme="majorHAnsi" w:eastAsiaTheme="majorEastAsia" w:hAnsiTheme="majorHAnsi" w:cstheme="majorBidi"/>
      <w:b/>
      <w:bCs/>
      <w:color w:val="920042" w:themeColor="accent1" w:themeShade="BF"/>
      <w:sz w:val="28"/>
      <w:szCs w:val="28"/>
      <w:lang w:val="de-DE"/>
    </w:rPr>
  </w:style>
  <w:style w:type="paragraph" w:customStyle="1" w:styleId="KBV-Standardtext">
    <w:name w:val="KBV-Standardtext"/>
    <w:basedOn w:val="Standard"/>
    <w:link w:val="KBV-StandardtextZchn"/>
    <w:uiPriority w:val="6"/>
    <w:qFormat/>
    <w:rsid w:val="00127371"/>
    <w:pPr>
      <w:spacing w:before="130" w:after="130" w:line="235" w:lineRule="auto"/>
    </w:pPr>
  </w:style>
  <w:style w:type="paragraph" w:customStyle="1" w:styleId="Empfnger">
    <w:name w:val="Empfänger"/>
    <w:basedOn w:val="Standard"/>
    <w:uiPriority w:val="26"/>
    <w:semiHidden/>
    <w:rsid w:val="00FC5B45"/>
    <w:pPr>
      <w:spacing w:line="260" w:lineRule="exact"/>
    </w:pPr>
  </w:style>
  <w:style w:type="paragraph" w:customStyle="1" w:styleId="Aktenzeichen">
    <w:name w:val="Aktenzeichen"/>
    <w:basedOn w:val="Standard"/>
    <w:uiPriority w:val="27"/>
    <w:semiHidden/>
    <w:rsid w:val="00925A19"/>
  </w:style>
  <w:style w:type="paragraph" w:customStyle="1" w:styleId="BriefBetreff">
    <w:name w:val="Brief Betreff"/>
    <w:basedOn w:val="Standard"/>
    <w:uiPriority w:val="26"/>
    <w:semiHidden/>
    <w:rsid w:val="00373CBA"/>
    <w:pPr>
      <w:spacing w:after="520" w:line="260" w:lineRule="exact"/>
      <w:contextualSpacing/>
    </w:pPr>
    <w:rPr>
      <w:b/>
    </w:rPr>
  </w:style>
  <w:style w:type="paragraph" w:customStyle="1" w:styleId="Kontakt">
    <w:name w:val="Kontakt"/>
    <w:basedOn w:val="Standard"/>
    <w:uiPriority w:val="27"/>
    <w:semiHidden/>
    <w:rsid w:val="00FC1562"/>
    <w:pPr>
      <w:spacing w:line="240" w:lineRule="exact"/>
    </w:pPr>
    <w:rPr>
      <w:sz w:val="19"/>
      <w:szCs w:val="19"/>
    </w:rPr>
  </w:style>
  <w:style w:type="character" w:styleId="Hyperlink">
    <w:name w:val="Hyperlink"/>
    <w:basedOn w:val="Absatz-Standardschriftart"/>
    <w:uiPriority w:val="99"/>
    <w:semiHidden/>
    <w:rsid w:val="00FC1562"/>
    <w:rPr>
      <w:color w:val="C30059" w:themeColor="hyperlink"/>
      <w:u w:val="none"/>
    </w:rPr>
  </w:style>
  <w:style w:type="character" w:styleId="Platzhaltertext">
    <w:name w:val="Placeholder Text"/>
    <w:basedOn w:val="Absatz-Standardschriftart"/>
    <w:uiPriority w:val="99"/>
    <w:rsid w:val="00287903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A63BAD"/>
    <w:rPr>
      <w:rFonts w:asciiTheme="majorHAnsi" w:eastAsiaTheme="majorEastAsia" w:hAnsiTheme="majorHAnsi" w:cstheme="majorBidi"/>
      <w:b/>
      <w:bCs/>
      <w:color w:val="C30059" w:themeColor="accent1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A63BAD"/>
    <w:rPr>
      <w:rFonts w:asciiTheme="majorHAnsi" w:eastAsiaTheme="majorEastAsia" w:hAnsiTheme="majorHAnsi" w:cstheme="majorBidi"/>
      <w:b/>
      <w:bCs/>
      <w:color w:val="C30059" w:themeColor="accent1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A63BAD"/>
    <w:rPr>
      <w:rFonts w:asciiTheme="majorHAnsi" w:eastAsiaTheme="majorEastAsia" w:hAnsiTheme="majorHAnsi" w:cstheme="majorBidi"/>
      <w:b/>
      <w:bCs/>
      <w:i/>
      <w:iCs/>
      <w:color w:val="C30059" w:themeColor="accent1"/>
      <w:lang w:val="de-DE"/>
    </w:rPr>
  </w:style>
  <w:style w:type="paragraph" w:customStyle="1" w:styleId="TITEL27PTGB">
    <w:name w:val="TITEL 27PT GB"/>
    <w:basedOn w:val="Standard"/>
    <w:uiPriority w:val="7"/>
    <w:semiHidden/>
    <w:rsid w:val="00882B28"/>
    <w:pPr>
      <w:spacing w:line="214" w:lineRule="auto"/>
    </w:pPr>
    <w:rPr>
      <w:caps/>
      <w:color w:val="385C6B" w:themeColor="text2"/>
      <w:sz w:val="54"/>
      <w:szCs w:val="54"/>
    </w:rPr>
  </w:style>
  <w:style w:type="paragraph" w:customStyle="1" w:styleId="TITEL27PTBOLDGB">
    <w:name w:val="TITEL 27PT BOLD GB"/>
    <w:basedOn w:val="Standard"/>
    <w:uiPriority w:val="7"/>
    <w:semiHidden/>
    <w:qFormat/>
    <w:rsid w:val="00882B28"/>
    <w:pPr>
      <w:spacing w:line="214" w:lineRule="auto"/>
    </w:pPr>
    <w:rPr>
      <w:rFonts w:asciiTheme="majorHAnsi" w:hAnsiTheme="majorHAnsi" w:cstheme="majorHAnsi"/>
      <w:b/>
      <w:caps/>
      <w:color w:val="385C6B" w:themeColor="text2"/>
      <w:spacing w:val="19"/>
      <w:sz w:val="54"/>
      <w:szCs w:val="54"/>
    </w:rPr>
  </w:style>
  <w:style w:type="paragraph" w:customStyle="1" w:styleId="TITEL22PTGB">
    <w:name w:val="TITEL 22PT GB"/>
    <w:basedOn w:val="Standard"/>
    <w:uiPriority w:val="8"/>
    <w:rsid w:val="00882B28"/>
    <w:pPr>
      <w:spacing w:line="209" w:lineRule="auto"/>
    </w:pPr>
    <w:rPr>
      <w:caps/>
      <w:color w:val="385C6B" w:themeColor="text2"/>
      <w:sz w:val="44"/>
      <w:szCs w:val="44"/>
    </w:rPr>
  </w:style>
  <w:style w:type="paragraph" w:customStyle="1" w:styleId="TITEL22PTBOLDGB">
    <w:name w:val="TITEL 22PT BOLD GB"/>
    <w:basedOn w:val="Standard"/>
    <w:uiPriority w:val="8"/>
    <w:rsid w:val="00882B28"/>
    <w:pPr>
      <w:spacing w:line="209" w:lineRule="auto"/>
    </w:pPr>
    <w:rPr>
      <w:rFonts w:asciiTheme="majorHAnsi" w:hAnsiTheme="majorHAnsi" w:cstheme="majorHAnsi"/>
      <w:b/>
      <w:caps/>
      <w:color w:val="385C6B" w:themeColor="text2"/>
      <w:sz w:val="44"/>
      <w:szCs w:val="44"/>
    </w:rPr>
  </w:style>
  <w:style w:type="paragraph" w:customStyle="1" w:styleId="H1berschrift17PTGBNUMMERIERT">
    <w:name w:val="H1 Überschrift 17PT GB NUMMERIERT"/>
    <w:basedOn w:val="H1berschrift17PTGB"/>
    <w:next w:val="KBV-Standardtext"/>
    <w:uiPriority w:val="10"/>
    <w:qFormat/>
    <w:rsid w:val="0000412F"/>
    <w:pPr>
      <w:numPr>
        <w:numId w:val="3"/>
      </w:numPr>
      <w:tabs>
        <w:tab w:val="left" w:pos="624"/>
      </w:tabs>
    </w:pPr>
  </w:style>
  <w:style w:type="paragraph" w:customStyle="1" w:styleId="H1berschrift17PTGB">
    <w:name w:val="H1 Überschrift 17PT GB"/>
    <w:basedOn w:val="Standard"/>
    <w:next w:val="KBV-Standardtext"/>
    <w:uiPriority w:val="10"/>
    <w:qFormat/>
    <w:rsid w:val="00D03AE6"/>
    <w:pPr>
      <w:keepNext/>
      <w:keepLines/>
      <w:spacing w:before="260" w:after="260" w:line="223" w:lineRule="auto"/>
      <w:outlineLvl w:val="0"/>
    </w:pPr>
    <w:rPr>
      <w:caps/>
      <w:color w:val="385C6B" w:themeColor="text2"/>
      <w:sz w:val="34"/>
      <w:szCs w:val="34"/>
    </w:rPr>
  </w:style>
  <w:style w:type="paragraph" w:customStyle="1" w:styleId="TITEL17PTBOLDGB">
    <w:name w:val="TITEL 17PT BOLD GB"/>
    <w:basedOn w:val="Standard"/>
    <w:uiPriority w:val="9"/>
    <w:qFormat/>
    <w:rsid w:val="00882B28"/>
    <w:pPr>
      <w:spacing w:line="223" w:lineRule="auto"/>
    </w:pPr>
    <w:rPr>
      <w:rFonts w:asciiTheme="majorHAnsi" w:hAnsiTheme="majorHAnsi" w:cstheme="majorHAnsi"/>
      <w:b/>
      <w:caps/>
      <w:color w:val="385C6B" w:themeColor="text2"/>
      <w:sz w:val="34"/>
      <w:szCs w:val="34"/>
    </w:rPr>
  </w:style>
  <w:style w:type="paragraph" w:customStyle="1" w:styleId="H1berschrift17pt">
    <w:name w:val="H1 Überschrift 17pt"/>
    <w:basedOn w:val="Standard"/>
    <w:next w:val="KBV-Standardtext"/>
    <w:uiPriority w:val="10"/>
    <w:semiHidden/>
    <w:rsid w:val="00D03AE6"/>
    <w:pPr>
      <w:keepNext/>
      <w:keepLines/>
      <w:spacing w:before="260" w:after="260" w:line="223" w:lineRule="auto"/>
      <w:outlineLvl w:val="0"/>
    </w:pPr>
    <w:rPr>
      <w:color w:val="385C6B" w:themeColor="text2"/>
      <w:sz w:val="34"/>
      <w:szCs w:val="34"/>
    </w:rPr>
  </w:style>
  <w:style w:type="paragraph" w:customStyle="1" w:styleId="H2berschrift13ptbold">
    <w:name w:val="H2 Überschrift 13pt bold"/>
    <w:basedOn w:val="Standard"/>
    <w:next w:val="KBV-Standardtext"/>
    <w:uiPriority w:val="11"/>
    <w:semiHidden/>
    <w:rsid w:val="00A63BAD"/>
    <w:pPr>
      <w:keepNext/>
      <w:keepLines/>
      <w:spacing w:before="260" w:after="130" w:line="235" w:lineRule="auto"/>
      <w:outlineLvl w:val="1"/>
    </w:pPr>
    <w:rPr>
      <w:rFonts w:asciiTheme="majorHAnsi" w:hAnsiTheme="majorHAnsi" w:cstheme="majorHAnsi"/>
      <w:b/>
      <w:color w:val="385C6B" w:themeColor="text2"/>
      <w:sz w:val="26"/>
      <w:szCs w:val="26"/>
    </w:rPr>
  </w:style>
  <w:style w:type="paragraph" w:customStyle="1" w:styleId="H3berschrift11ptbold">
    <w:name w:val="H3 Überschrift 11pt bold"/>
    <w:basedOn w:val="Standard"/>
    <w:next w:val="KBV-Standardtext"/>
    <w:uiPriority w:val="13"/>
    <w:qFormat/>
    <w:rsid w:val="00A63BAD"/>
    <w:pPr>
      <w:keepNext/>
      <w:keepLines/>
      <w:spacing w:before="260" w:after="130" w:line="235" w:lineRule="auto"/>
      <w:outlineLvl w:val="2"/>
    </w:pPr>
    <w:rPr>
      <w:rFonts w:asciiTheme="majorHAnsi" w:hAnsiTheme="majorHAnsi" w:cstheme="majorHAnsi"/>
      <w:b/>
      <w:color w:val="385C6B" w:themeColor="text2"/>
    </w:rPr>
  </w:style>
  <w:style w:type="paragraph" w:customStyle="1" w:styleId="H2BERSCHRIFT11PTBOLDGB">
    <w:name w:val="H2 ÜBERSCHRIFT 11PT BOLD GB"/>
    <w:basedOn w:val="Standard"/>
    <w:next w:val="KBV-Standardtext"/>
    <w:uiPriority w:val="12"/>
    <w:qFormat/>
    <w:rsid w:val="00D03AE6"/>
    <w:pPr>
      <w:keepNext/>
      <w:keepLines/>
      <w:spacing w:before="260" w:after="130" w:line="235" w:lineRule="auto"/>
      <w:outlineLvl w:val="1"/>
    </w:pPr>
    <w:rPr>
      <w:rFonts w:asciiTheme="majorHAnsi" w:hAnsiTheme="majorHAnsi" w:cstheme="majorHAnsi"/>
      <w:b/>
      <w:caps/>
      <w:color w:val="385C6B" w:themeColor="text2"/>
    </w:rPr>
  </w:style>
  <w:style w:type="paragraph" w:customStyle="1" w:styleId="H4berschrift11pt">
    <w:name w:val="H4 Überschrift 11pt"/>
    <w:basedOn w:val="Standard"/>
    <w:next w:val="KBV-Standardtext"/>
    <w:uiPriority w:val="13"/>
    <w:semiHidden/>
    <w:rsid w:val="00A63BAD"/>
    <w:pPr>
      <w:keepNext/>
      <w:keepLines/>
      <w:spacing w:before="260" w:after="130" w:line="235" w:lineRule="auto"/>
      <w:outlineLvl w:val="3"/>
    </w:pPr>
    <w:rPr>
      <w:color w:val="385C6B" w:themeColor="text2"/>
    </w:rPr>
  </w:style>
  <w:style w:type="paragraph" w:customStyle="1" w:styleId="T2TextauszeichnungA">
    <w:name w:val="T2 Textauszeichnung A"/>
    <w:basedOn w:val="KBV-Standardtext"/>
    <w:link w:val="T2TextauszeichnungAZchn"/>
    <w:uiPriority w:val="14"/>
    <w:qFormat/>
    <w:rsid w:val="00B745D2"/>
    <w:rPr>
      <w:rFonts w:asciiTheme="majorHAnsi" w:hAnsiTheme="majorHAnsi"/>
      <w:b/>
      <w:color w:val="385C6B" w:themeColor="text2"/>
    </w:rPr>
  </w:style>
  <w:style w:type="paragraph" w:customStyle="1" w:styleId="T4TextauszeichnungB">
    <w:name w:val="T4 Textauszeichnung B"/>
    <w:basedOn w:val="KBV-Standardtext"/>
    <w:link w:val="T4TextauszeichnungBZchn"/>
    <w:uiPriority w:val="14"/>
    <w:qFormat/>
    <w:rsid w:val="00B745D2"/>
    <w:rPr>
      <w:color w:val="385C6B" w:themeColor="text2"/>
    </w:rPr>
  </w:style>
  <w:style w:type="character" w:customStyle="1" w:styleId="T2TextauszeichnungAZchn">
    <w:name w:val="T2 Textauszeichnung A Zchn"/>
    <w:basedOn w:val="Absatz-Standardschriftart"/>
    <w:link w:val="T2TextauszeichnungA"/>
    <w:uiPriority w:val="14"/>
    <w:rsid w:val="001838A6"/>
    <w:rPr>
      <w:rFonts w:asciiTheme="majorHAnsi" w:hAnsiTheme="majorHAnsi"/>
      <w:b/>
      <w:color w:val="385C6B" w:themeColor="text2"/>
      <w:lang w:val="de-DE"/>
    </w:rPr>
  </w:style>
  <w:style w:type="paragraph" w:customStyle="1" w:styleId="T3TextauszeichnungBrief">
    <w:name w:val="T3 Textauszeichnung Brief"/>
    <w:basedOn w:val="KBV-Standardtext"/>
    <w:link w:val="T3TextauszeichnungBriefZchn"/>
    <w:uiPriority w:val="15"/>
    <w:semiHidden/>
    <w:rsid w:val="00B745D2"/>
    <w:rPr>
      <w:rFonts w:asciiTheme="majorHAnsi" w:hAnsiTheme="majorHAnsi"/>
      <w:b/>
    </w:rPr>
  </w:style>
  <w:style w:type="character" w:customStyle="1" w:styleId="T4TextauszeichnungBZchn">
    <w:name w:val="T4 Textauszeichnung B Zchn"/>
    <w:basedOn w:val="Absatz-Standardschriftart"/>
    <w:link w:val="T4TextauszeichnungB"/>
    <w:uiPriority w:val="14"/>
    <w:rsid w:val="001838A6"/>
    <w:rPr>
      <w:color w:val="385C6B" w:themeColor="text2"/>
      <w:lang w:val="de-DE"/>
    </w:rPr>
  </w:style>
  <w:style w:type="paragraph" w:customStyle="1" w:styleId="TF1Paginierung">
    <w:name w:val="TF1 Paginierung"/>
    <w:basedOn w:val="Standard"/>
    <w:uiPriority w:val="49"/>
    <w:rsid w:val="00515B89"/>
    <w:pPr>
      <w:spacing w:line="250" w:lineRule="auto"/>
      <w:ind w:right="1418"/>
    </w:pPr>
    <w:rPr>
      <w:sz w:val="16"/>
    </w:rPr>
  </w:style>
  <w:style w:type="character" w:customStyle="1" w:styleId="T3TextauszeichnungBriefZchn">
    <w:name w:val="T3 Textauszeichnung Brief Zchn"/>
    <w:basedOn w:val="Absatz-Standardschriftart"/>
    <w:link w:val="T3TextauszeichnungBrief"/>
    <w:uiPriority w:val="15"/>
    <w:semiHidden/>
    <w:rsid w:val="006E58E7"/>
    <w:rPr>
      <w:rFonts w:asciiTheme="majorHAnsi" w:hAnsiTheme="majorHAnsi"/>
      <w:b/>
      <w:lang w:val="de-DE"/>
    </w:rPr>
  </w:style>
  <w:style w:type="character" w:styleId="BesuchterLink">
    <w:name w:val="FollowedHyperlink"/>
    <w:basedOn w:val="Absatz-Standardschriftart"/>
    <w:uiPriority w:val="99"/>
    <w:semiHidden/>
    <w:rsid w:val="00CE29E2"/>
    <w:rPr>
      <w:color w:val="C30059" w:themeColor="followedHyperlink"/>
      <w:u w:val="none"/>
    </w:rPr>
  </w:style>
  <w:style w:type="paragraph" w:customStyle="1" w:styleId="TF1Quellenangaben">
    <w:name w:val="TF1 Quellenangaben"/>
    <w:basedOn w:val="Standard"/>
    <w:uiPriority w:val="17"/>
    <w:qFormat/>
    <w:rsid w:val="00515117"/>
    <w:pPr>
      <w:spacing w:line="250" w:lineRule="auto"/>
    </w:pPr>
    <w:rPr>
      <w:spacing w:val="2"/>
      <w:sz w:val="16"/>
    </w:rPr>
  </w:style>
  <w:style w:type="paragraph" w:customStyle="1" w:styleId="TF2TextauszeichnungfrFunotenundQuellenangaben">
    <w:name w:val="TF2 Textauszeichnung für Fußnoten und Quellenangaben"/>
    <w:basedOn w:val="Standard"/>
    <w:link w:val="TF2TextauszeichnungfrFunotenundQuellenangabenZchn"/>
    <w:uiPriority w:val="17"/>
    <w:qFormat/>
    <w:rsid w:val="00114187"/>
    <w:pPr>
      <w:spacing w:line="250" w:lineRule="auto"/>
    </w:pPr>
    <w:rPr>
      <w:rFonts w:asciiTheme="majorHAnsi" w:hAnsiTheme="majorHAnsi"/>
      <w:b/>
      <w:sz w:val="16"/>
    </w:rPr>
  </w:style>
  <w:style w:type="paragraph" w:customStyle="1" w:styleId="AZ1Aufzhlungbold">
    <w:name w:val="AZ1 Aufzählung bold"/>
    <w:basedOn w:val="Standard"/>
    <w:uiPriority w:val="23"/>
    <w:qFormat/>
    <w:rsid w:val="0000412F"/>
    <w:pPr>
      <w:numPr>
        <w:ilvl w:val="4"/>
        <w:numId w:val="3"/>
      </w:numPr>
      <w:tabs>
        <w:tab w:val="left" w:pos="567"/>
      </w:tabs>
      <w:spacing w:before="60" w:after="60" w:line="235" w:lineRule="auto"/>
    </w:pPr>
    <w:rPr>
      <w:rFonts w:asciiTheme="majorHAnsi" w:hAnsiTheme="majorHAnsi" w:cstheme="majorHAnsi"/>
      <w:b/>
      <w:color w:val="385C6B" w:themeColor="text2"/>
    </w:rPr>
  </w:style>
  <w:style w:type="character" w:customStyle="1" w:styleId="TF2TextauszeichnungfrFunotenundQuellenangabenZchn">
    <w:name w:val="TF2 Textauszeichnung für Fußnoten und Quellenangaben Zchn"/>
    <w:basedOn w:val="Absatz-Standardschriftart"/>
    <w:link w:val="TF2TextauszeichnungfrFunotenundQuellenangaben"/>
    <w:uiPriority w:val="17"/>
    <w:rsid w:val="001838A6"/>
    <w:rPr>
      <w:rFonts w:asciiTheme="majorHAnsi" w:hAnsiTheme="majorHAnsi"/>
      <w:b/>
      <w:sz w:val="16"/>
      <w:lang w:val="de-DE"/>
    </w:rPr>
  </w:style>
  <w:style w:type="paragraph" w:customStyle="1" w:styleId="AZ2Aufzhlung">
    <w:name w:val="AZ2 Aufzählung"/>
    <w:basedOn w:val="Standard"/>
    <w:uiPriority w:val="23"/>
    <w:qFormat/>
    <w:rsid w:val="0000412F"/>
    <w:pPr>
      <w:numPr>
        <w:ilvl w:val="5"/>
        <w:numId w:val="3"/>
      </w:numPr>
      <w:tabs>
        <w:tab w:val="left" w:pos="567"/>
      </w:tabs>
      <w:spacing w:before="60" w:after="60" w:line="235" w:lineRule="auto"/>
    </w:pPr>
    <w:rPr>
      <w:color w:val="385C6B" w:themeColor="text2"/>
    </w:rPr>
  </w:style>
  <w:style w:type="paragraph" w:customStyle="1" w:styleId="AZ3AufzhlungmitFlietext">
    <w:name w:val="AZ3 Aufzählung mit Fließtext"/>
    <w:basedOn w:val="Standard"/>
    <w:uiPriority w:val="21"/>
    <w:qFormat/>
    <w:rsid w:val="0000412F"/>
    <w:pPr>
      <w:numPr>
        <w:ilvl w:val="6"/>
        <w:numId w:val="3"/>
      </w:numPr>
      <w:tabs>
        <w:tab w:val="left" w:pos="567"/>
      </w:tabs>
      <w:spacing w:before="60" w:after="60" w:line="235" w:lineRule="auto"/>
    </w:pPr>
  </w:style>
  <w:style w:type="paragraph" w:customStyle="1" w:styleId="AL1Auflistungbold">
    <w:name w:val="AL1 Auflistung bold"/>
    <w:basedOn w:val="Standard"/>
    <w:uiPriority w:val="20"/>
    <w:qFormat/>
    <w:rsid w:val="009B7011"/>
    <w:pPr>
      <w:numPr>
        <w:numId w:val="1"/>
      </w:numPr>
      <w:spacing w:before="60" w:after="60" w:line="235" w:lineRule="auto"/>
    </w:pPr>
    <w:rPr>
      <w:rFonts w:asciiTheme="majorHAnsi" w:hAnsiTheme="majorHAnsi" w:cstheme="majorHAnsi"/>
      <w:b/>
      <w:color w:val="385C6B" w:themeColor="text2"/>
    </w:rPr>
  </w:style>
  <w:style w:type="paragraph" w:customStyle="1" w:styleId="AL2Auflistung">
    <w:name w:val="AL2 Auflistung"/>
    <w:basedOn w:val="Standard"/>
    <w:uiPriority w:val="20"/>
    <w:qFormat/>
    <w:rsid w:val="009B7011"/>
    <w:pPr>
      <w:numPr>
        <w:ilvl w:val="1"/>
        <w:numId w:val="1"/>
      </w:numPr>
      <w:spacing w:before="60" w:after="60" w:line="235" w:lineRule="auto"/>
    </w:pPr>
    <w:rPr>
      <w:color w:val="385C6B" w:themeColor="text2"/>
    </w:rPr>
  </w:style>
  <w:style w:type="paragraph" w:customStyle="1" w:styleId="AL3AuflistungmitFlietext">
    <w:name w:val="AL3 Auflistung mit Fließtext"/>
    <w:basedOn w:val="Standard"/>
    <w:uiPriority w:val="19"/>
    <w:qFormat/>
    <w:rsid w:val="009B7011"/>
    <w:pPr>
      <w:numPr>
        <w:ilvl w:val="2"/>
        <w:numId w:val="1"/>
      </w:numPr>
      <w:spacing w:before="60" w:after="60" w:line="235" w:lineRule="auto"/>
    </w:pPr>
  </w:style>
  <w:style w:type="paragraph" w:customStyle="1" w:styleId="AL4Auflistung2Ebene">
    <w:name w:val="AL4 Auflistung 2. Ebene"/>
    <w:basedOn w:val="Standard"/>
    <w:uiPriority w:val="19"/>
    <w:qFormat/>
    <w:rsid w:val="009B7011"/>
    <w:pPr>
      <w:numPr>
        <w:ilvl w:val="3"/>
        <w:numId w:val="1"/>
      </w:numPr>
      <w:spacing w:before="60" w:after="60" w:line="235" w:lineRule="auto"/>
    </w:pPr>
  </w:style>
  <w:style w:type="paragraph" w:customStyle="1" w:styleId="AL5AlphabetischeAuflistung">
    <w:name w:val="AL5 Alphabetische Auflistung"/>
    <w:basedOn w:val="Standard"/>
    <w:uiPriority w:val="22"/>
    <w:qFormat/>
    <w:rsid w:val="0000412F"/>
    <w:pPr>
      <w:numPr>
        <w:ilvl w:val="7"/>
        <w:numId w:val="3"/>
      </w:numPr>
      <w:spacing w:before="60" w:after="60" w:line="235" w:lineRule="auto"/>
    </w:pPr>
  </w:style>
  <w:style w:type="paragraph" w:customStyle="1" w:styleId="KontaktDNDatumNummerderAusgabe">
    <w:name w:val="Kontakt/DN Datum/Nummer der Ausgabe"/>
    <w:basedOn w:val="Standard"/>
    <w:uiPriority w:val="25"/>
    <w:semiHidden/>
    <w:rsid w:val="00CC1AAD"/>
    <w:pPr>
      <w:spacing w:line="274" w:lineRule="auto"/>
    </w:pPr>
    <w:rPr>
      <w:color w:val="385C6B" w:themeColor="text2"/>
      <w:sz w:val="19"/>
      <w:szCs w:val="19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8C4AF9"/>
    <w:pPr>
      <w:spacing w:before="0" w:line="223" w:lineRule="auto"/>
      <w:contextualSpacing/>
      <w:outlineLvl w:val="9"/>
    </w:pPr>
    <w:rPr>
      <w:rFonts w:asciiTheme="minorHAnsi" w:hAnsiTheme="minorHAnsi"/>
      <w:b w:val="0"/>
      <w:caps/>
      <w:color w:val="385C6B" w:themeColor="text2"/>
      <w:sz w:val="34"/>
      <w:lang w:eastAsia="de-DE"/>
    </w:rPr>
  </w:style>
  <w:style w:type="paragraph" w:styleId="Verzeichnis1">
    <w:name w:val="toc 1"/>
    <w:basedOn w:val="Standard"/>
    <w:next w:val="Standard"/>
    <w:autoRedefine/>
    <w:uiPriority w:val="39"/>
    <w:semiHidden/>
    <w:rsid w:val="004C4156"/>
    <w:pPr>
      <w:pBdr>
        <w:top w:val="dotted" w:sz="8" w:space="9" w:color="385C6B" w:themeColor="text2"/>
        <w:between w:val="dotted" w:sz="8" w:space="9" w:color="385C6B" w:themeColor="text2"/>
      </w:pBdr>
      <w:tabs>
        <w:tab w:val="right" w:pos="9639"/>
      </w:tabs>
      <w:spacing w:before="200" w:after="130" w:line="235" w:lineRule="auto"/>
      <w:contextualSpacing/>
    </w:pPr>
    <w:rPr>
      <w:rFonts w:asciiTheme="majorHAnsi" w:hAnsiTheme="majorHAnsi"/>
      <w:b/>
      <w:caps/>
      <w:color w:val="385C6B" w:themeColor="text2"/>
    </w:rPr>
  </w:style>
  <w:style w:type="paragraph" w:customStyle="1" w:styleId="SUBLINETITEL17ptGB">
    <w:name w:val="SUBLINE TITEL 17pt GB"/>
    <w:basedOn w:val="Standard"/>
    <w:uiPriority w:val="9"/>
    <w:qFormat/>
    <w:rsid w:val="00B745D2"/>
    <w:pPr>
      <w:spacing w:line="223" w:lineRule="auto"/>
    </w:pPr>
    <w:rPr>
      <w:caps/>
      <w:color w:val="385C6B" w:themeColor="text2"/>
      <w:sz w:val="34"/>
      <w:szCs w:val="34"/>
    </w:rPr>
  </w:style>
  <w:style w:type="paragraph" w:styleId="Verzeichnis2">
    <w:name w:val="toc 2"/>
    <w:basedOn w:val="Standard"/>
    <w:next w:val="Standard"/>
    <w:autoRedefine/>
    <w:uiPriority w:val="39"/>
    <w:semiHidden/>
    <w:rsid w:val="00DD1F6C"/>
    <w:pPr>
      <w:tabs>
        <w:tab w:val="right" w:pos="9639"/>
      </w:tabs>
      <w:spacing w:line="235" w:lineRule="auto"/>
      <w:ind w:right="567"/>
    </w:pPr>
    <w:rPr>
      <w:color w:val="385C6B" w:themeColor="text2"/>
    </w:rPr>
  </w:style>
  <w:style w:type="paragraph" w:styleId="Abbildungsverzeichnis">
    <w:name w:val="table of figures"/>
    <w:basedOn w:val="Standard"/>
    <w:next w:val="Standard"/>
    <w:uiPriority w:val="99"/>
    <w:semiHidden/>
    <w:rsid w:val="004842E8"/>
    <w:pPr>
      <w:tabs>
        <w:tab w:val="right" w:pos="9639"/>
      </w:tabs>
      <w:spacing w:before="130" w:after="130" w:line="235" w:lineRule="auto"/>
      <w:contextualSpacing/>
    </w:pPr>
  </w:style>
  <w:style w:type="numbering" w:customStyle="1" w:styleId="zzzListeAuflistung">
    <w:name w:val="zzz_Liste_Auflistung"/>
    <w:basedOn w:val="KeineListe"/>
    <w:uiPriority w:val="99"/>
    <w:rsid w:val="009B7011"/>
    <w:pPr>
      <w:numPr>
        <w:numId w:val="1"/>
      </w:numPr>
    </w:pPr>
  </w:style>
  <w:style w:type="paragraph" w:customStyle="1" w:styleId="AbsatzAufeinenBlick">
    <w:name w:val="Absatz Auf einen Blick"/>
    <w:basedOn w:val="Standard"/>
    <w:uiPriority w:val="30"/>
    <w:rsid w:val="00600935"/>
    <w:pPr>
      <w:pBdr>
        <w:bottom w:val="dotted" w:sz="12" w:space="2" w:color="385C6B" w:themeColor="text2"/>
      </w:pBdr>
      <w:spacing w:before="420" w:after="180"/>
    </w:pPr>
  </w:style>
  <w:style w:type="paragraph" w:styleId="Funotentext">
    <w:name w:val="footnote text"/>
    <w:basedOn w:val="Standard"/>
    <w:link w:val="FunotentextZchn"/>
    <w:uiPriority w:val="18"/>
    <w:rsid w:val="00CC1AAD"/>
    <w:pPr>
      <w:spacing w:before="120" w:line="250" w:lineRule="auto"/>
      <w:contextualSpacing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8"/>
    <w:rsid w:val="005B70EE"/>
    <w:rPr>
      <w:sz w:val="16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rsid w:val="00FC768A"/>
    <w:rPr>
      <w:vertAlign w:val="superscript"/>
    </w:rPr>
  </w:style>
  <w:style w:type="table" w:customStyle="1" w:styleId="KBVTabelle1">
    <w:name w:val="KBV // Tabelle 1"/>
    <w:basedOn w:val="NormaleTabelle"/>
    <w:uiPriority w:val="99"/>
    <w:rsid w:val="0000412F"/>
    <w:pPr>
      <w:spacing w:line="235" w:lineRule="auto"/>
    </w:pPr>
    <w:tblPr>
      <w:tblBorders>
        <w:bottom w:val="single" w:sz="4" w:space="0" w:color="385C6B" w:themeColor="text2"/>
        <w:insideH w:val="single" w:sz="4" w:space="0" w:color="385C6B" w:themeColor="text2"/>
        <w:insideV w:val="single" w:sz="4" w:space="0" w:color="385C6B" w:themeColor="text2"/>
      </w:tblBorders>
      <w:tblCellMar>
        <w:top w:w="57" w:type="dxa"/>
        <w:left w:w="85" w:type="dxa"/>
        <w:bottom w:w="85" w:type="dxa"/>
        <w:right w:w="85" w:type="dxa"/>
      </w:tblCellMar>
    </w:tblPr>
    <w:tblStylePr w:type="firstRow">
      <w:rPr>
        <w:rFonts w:asciiTheme="majorHAnsi" w:hAnsiTheme="majorHAnsi"/>
        <w:b/>
        <w:color w:val="385C6B" w:themeColor="text2"/>
      </w:rPr>
      <w:tblPr/>
      <w:trPr>
        <w:tblHeader/>
      </w:trPr>
    </w:tblStylePr>
  </w:style>
  <w:style w:type="table" w:customStyle="1" w:styleId="KBVTabelle2">
    <w:name w:val="KBV // Tabelle 2"/>
    <w:basedOn w:val="NormaleTabelle"/>
    <w:uiPriority w:val="99"/>
    <w:rsid w:val="0000412F"/>
    <w:pPr>
      <w:spacing w:line="235" w:lineRule="auto"/>
    </w:pPr>
    <w:tblPr>
      <w:tblBorders>
        <w:bottom w:val="single" w:sz="4" w:space="0" w:color="385C6B" w:themeColor="text2"/>
        <w:insideH w:val="single" w:sz="4" w:space="0" w:color="385C6B" w:themeColor="text2"/>
        <w:insideV w:val="single" w:sz="4" w:space="0" w:color="385C6B" w:themeColor="text2"/>
      </w:tblBorders>
      <w:tblCellMar>
        <w:top w:w="57" w:type="dxa"/>
        <w:left w:w="85" w:type="dxa"/>
        <w:bottom w:w="85" w:type="dxa"/>
        <w:right w:w="85" w:type="dxa"/>
      </w:tblCellMar>
    </w:tblPr>
    <w:tblStylePr w:type="firstRow">
      <w:rPr>
        <w:rFonts w:asciiTheme="majorHAnsi" w:hAnsiTheme="majorHAnsi"/>
        <w:b/>
        <w:caps/>
        <w:smallCaps w:val="0"/>
        <w:color w:val="FFFFFF" w:themeColor="background1"/>
      </w:rPr>
      <w:tblPr/>
      <w:trPr>
        <w:tblHeader/>
      </w:trPr>
      <w:tcPr>
        <w:shd w:val="clear" w:color="auto" w:fill="385C6B" w:themeFill="text2"/>
        <w:tcMar>
          <w:top w:w="17" w:type="dxa"/>
          <w:left w:w="85" w:type="dxa"/>
          <w:bottom w:w="17" w:type="dxa"/>
          <w:right w:w="85" w:type="dxa"/>
        </w:tcMar>
      </w:tcPr>
    </w:tblStylePr>
  </w:style>
  <w:style w:type="table" w:styleId="HelleSchattierung">
    <w:name w:val="Light Shading"/>
    <w:basedOn w:val="NormaleTabelle"/>
    <w:uiPriority w:val="60"/>
    <w:rsid w:val="002214D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KBVTabelle3">
    <w:name w:val="KBV // Tabelle 3"/>
    <w:basedOn w:val="NormaleTabelle"/>
    <w:uiPriority w:val="99"/>
    <w:rsid w:val="0000412F"/>
    <w:tblPr>
      <w:tblStyleRowBandSize w:val="1"/>
      <w:tblBorders>
        <w:bottom w:val="single" w:sz="4" w:space="0" w:color="385C6B" w:themeColor="text2"/>
        <w:insideH w:val="single" w:sz="4" w:space="0" w:color="385C6B" w:themeColor="text2"/>
        <w:insideV w:val="single" w:sz="4" w:space="0" w:color="385C6B" w:themeColor="text2"/>
      </w:tblBorders>
      <w:tblCellMar>
        <w:top w:w="85" w:type="dxa"/>
        <w:left w:w="85" w:type="dxa"/>
        <w:bottom w:w="57" w:type="dxa"/>
        <w:right w:w="85" w:type="dxa"/>
      </w:tblCellMar>
    </w:tblPr>
    <w:tblStylePr w:type="firstRow">
      <w:rPr>
        <w:rFonts w:asciiTheme="minorHAnsi" w:hAnsiTheme="minorHAnsi"/>
        <w:b w:val="0"/>
        <w:color w:val="385C6B" w:themeColor="text2"/>
      </w:rPr>
      <w:tblPr/>
      <w:trPr>
        <w:tblHeader/>
      </w:trPr>
    </w:tblStylePr>
    <w:tblStylePr w:type="band1Horz">
      <w:tblPr/>
      <w:tcPr>
        <w:tcBorders>
          <w:top w:val="single" w:sz="4" w:space="0" w:color="385C6B" w:themeColor="text2"/>
          <w:left w:val="nil"/>
          <w:bottom w:val="dotted" w:sz="4" w:space="0" w:color="385C6B" w:themeColor="text2"/>
          <w:right w:val="nil"/>
          <w:insideH w:val="nil"/>
          <w:insideV w:val="single" w:sz="4" w:space="0" w:color="385C6B" w:themeColor="text2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385C6B" w:themeColor="text2"/>
          <w:right w:val="nil"/>
          <w:insideH w:val="nil"/>
          <w:insideV w:val="single" w:sz="4" w:space="0" w:color="385C6B" w:themeColor="text2"/>
          <w:tl2br w:val="nil"/>
          <w:tr2bl w:val="nil"/>
        </w:tcBorders>
      </w:tcPr>
    </w:tblStylePr>
    <w:tblStylePr w:type="nwCell">
      <w:rPr>
        <w:rFonts w:asciiTheme="majorHAnsi" w:hAnsiTheme="majorHAnsi"/>
        <w:b/>
        <w:color w:val="385C6B" w:themeColor="text2"/>
      </w:rPr>
      <w:tblPr/>
      <w:tcPr>
        <w:shd w:val="clear" w:color="auto" w:fill="D4DDE3" w:themeFill="background2" w:themeFillTint="66"/>
      </w:tcPr>
    </w:tblStylePr>
  </w:style>
  <w:style w:type="table" w:customStyle="1" w:styleId="KBVSonderinformation">
    <w:name w:val="KBV Sonderinformation"/>
    <w:basedOn w:val="NormaleTabelle"/>
    <w:uiPriority w:val="99"/>
    <w:rsid w:val="0000412F"/>
    <w:pPr>
      <w:spacing w:line="235" w:lineRule="auto"/>
    </w:pPr>
    <w:tblPr>
      <w:tblBorders>
        <w:top w:val="dotted" w:sz="12" w:space="0" w:color="385C6B" w:themeColor="text2"/>
        <w:left w:val="dotted" w:sz="12" w:space="0" w:color="385C6B" w:themeColor="text2"/>
        <w:bottom w:val="dotted" w:sz="12" w:space="0" w:color="385C6B" w:themeColor="text2"/>
        <w:right w:val="dotted" w:sz="12" w:space="0" w:color="385C6B" w:themeColor="text2"/>
      </w:tblBorders>
      <w:tblCellMar>
        <w:top w:w="85" w:type="dxa"/>
        <w:left w:w="312" w:type="dxa"/>
        <w:bottom w:w="142" w:type="dxa"/>
        <w:right w:w="312" w:type="dxa"/>
      </w:tblCellMar>
    </w:tblPr>
  </w:style>
  <w:style w:type="table" w:customStyle="1" w:styleId="KBVTermine">
    <w:name w:val="KBV Termine"/>
    <w:basedOn w:val="NormaleTabelle"/>
    <w:uiPriority w:val="99"/>
    <w:rsid w:val="0000412F"/>
    <w:pPr>
      <w:spacing w:line="235" w:lineRule="auto"/>
    </w:pPr>
    <w:tblPr>
      <w:tblBorders>
        <w:bottom w:val="single" w:sz="4" w:space="0" w:color="385C6B" w:themeColor="text2"/>
        <w:insideH w:val="single" w:sz="4" w:space="0" w:color="385C6B" w:themeColor="text2"/>
        <w:insideV w:val="single" w:sz="4" w:space="0" w:color="385C6B" w:themeColor="text2"/>
      </w:tblBorders>
      <w:tblCellMar>
        <w:top w:w="68" w:type="dxa"/>
        <w:left w:w="85" w:type="dxa"/>
        <w:bottom w:w="74" w:type="dxa"/>
        <w:right w:w="85" w:type="dxa"/>
      </w:tblCellMar>
    </w:tblPr>
    <w:tblStylePr w:type="firstRow">
      <w:rPr>
        <w:rFonts w:asciiTheme="majorHAnsi" w:hAnsiTheme="majorHAnsi"/>
        <w:b/>
        <w:caps/>
        <w:smallCaps w:val="0"/>
        <w:color w:val="FFFFFF" w:themeColor="background1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385C6B" w:themeFill="text2"/>
        <w:tcMar>
          <w:top w:w="28" w:type="dxa"/>
          <w:left w:w="0" w:type="nil"/>
          <w:bottom w:w="0" w:type="dxa"/>
          <w:right w:w="0" w:type="nil"/>
        </w:tcMar>
      </w:tcPr>
    </w:tblStylePr>
    <w:tblStylePr w:type="firstCol">
      <w:rPr>
        <w:color w:val="C30059" w:themeColor="accent1"/>
      </w:rPr>
    </w:tblStylePr>
    <w:tblStylePr w:type="nwCell">
      <w:tblPr/>
      <w:tcPr>
        <w:tcBorders>
          <w:bottom w:val="single" w:sz="4" w:space="0" w:color="C30059" w:themeColor="accent1"/>
        </w:tcBorders>
        <w:shd w:val="clear" w:color="auto" w:fill="C30059" w:themeFill="accent1"/>
      </w:tcPr>
    </w:tblStylePr>
  </w:style>
  <w:style w:type="numbering" w:customStyle="1" w:styleId="zzzListeHAufzhlungen">
    <w:name w:val="zzz_Liste_H_Aufzählungen"/>
    <w:basedOn w:val="KeineListe"/>
    <w:uiPriority w:val="99"/>
    <w:rsid w:val="0000412F"/>
    <w:pPr>
      <w:numPr>
        <w:numId w:val="3"/>
      </w:numPr>
    </w:pPr>
  </w:style>
  <w:style w:type="paragraph" w:customStyle="1" w:styleId="H3berschriftBrief11ptbold">
    <w:name w:val="H3 Überschrift Brief 11pt bold"/>
    <w:basedOn w:val="H3berschrift11ptbold"/>
    <w:next w:val="KBV-Standardtext"/>
    <w:uiPriority w:val="13"/>
    <w:semiHidden/>
    <w:rsid w:val="005710BE"/>
    <w:rPr>
      <w:color w:val="auto"/>
    </w:rPr>
  </w:style>
  <w:style w:type="character" w:customStyle="1" w:styleId="KBV-StandardtextZchn">
    <w:name w:val="KBV-Standardtext Zchn"/>
    <w:basedOn w:val="Absatz-Standardschriftart"/>
    <w:link w:val="KBV-Standardtext"/>
    <w:uiPriority w:val="6"/>
    <w:rsid w:val="00127371"/>
    <w:rPr>
      <w:lang w:val="de-DE"/>
    </w:rPr>
  </w:style>
  <w:style w:type="paragraph" w:customStyle="1" w:styleId="Liniegepunktet">
    <w:name w:val="Linie gepunktet"/>
    <w:basedOn w:val="Standard"/>
    <w:next w:val="KBV-Standardtext"/>
    <w:uiPriority w:val="31"/>
    <w:rsid w:val="00600935"/>
    <w:pPr>
      <w:pBdr>
        <w:top w:val="dotted" w:sz="12" w:space="1" w:color="385C6B" w:themeColor="text2"/>
      </w:pBdr>
      <w:spacing w:before="260"/>
    </w:pPr>
  </w:style>
  <w:style w:type="paragraph" w:customStyle="1" w:styleId="Liniedurchgehend">
    <w:name w:val="Linie durchgehend"/>
    <w:basedOn w:val="Standard"/>
    <w:next w:val="KBV-Standardtext"/>
    <w:uiPriority w:val="32"/>
    <w:rsid w:val="00600935"/>
    <w:pPr>
      <w:pBdr>
        <w:top w:val="single" w:sz="4" w:space="1" w:color="385C6B" w:themeColor="text2"/>
      </w:pBdr>
      <w:spacing w:before="260"/>
    </w:pPr>
  </w:style>
  <w:style w:type="paragraph" w:customStyle="1" w:styleId="T5TEXTAUSZEICHNUNGINFOKASTEN">
    <w:name w:val="T5 TEXTAUSZEICHNUNG INFOKASTEN"/>
    <w:basedOn w:val="KBV-Standardtext"/>
    <w:link w:val="T5TEXTAUSZEICHNUNGINFOKASTENZchn"/>
    <w:uiPriority w:val="15"/>
    <w:qFormat/>
    <w:rsid w:val="00987B0C"/>
    <w:rPr>
      <w:b/>
      <w:caps/>
      <w:color w:val="385C6B" w:themeColor="text2"/>
    </w:rPr>
  </w:style>
  <w:style w:type="paragraph" w:customStyle="1" w:styleId="H2BERSCHRIFT11PTBOLDGBNUMMERIERT">
    <w:name w:val="H2 ÜBERSCHRIFT 11PT BOLD GB NUMMERIERT"/>
    <w:basedOn w:val="H2BERSCHRIFT11PTBOLDGB"/>
    <w:next w:val="KBV-Standardtext"/>
    <w:uiPriority w:val="12"/>
    <w:qFormat/>
    <w:rsid w:val="0000412F"/>
    <w:pPr>
      <w:numPr>
        <w:ilvl w:val="1"/>
        <w:numId w:val="3"/>
      </w:numPr>
    </w:pPr>
  </w:style>
  <w:style w:type="character" w:customStyle="1" w:styleId="T5TEXTAUSZEICHNUNGINFOKASTENZchn">
    <w:name w:val="T5 TEXTAUSZEICHNUNG INFOKASTEN Zchn"/>
    <w:basedOn w:val="KBV-StandardtextZchn"/>
    <w:link w:val="T5TEXTAUSZEICHNUNGINFOKASTEN"/>
    <w:uiPriority w:val="15"/>
    <w:rsid w:val="00987B0C"/>
    <w:rPr>
      <w:b/>
      <w:caps/>
      <w:color w:val="385C6B" w:themeColor="text2"/>
      <w:lang w:val="de-DE"/>
    </w:rPr>
  </w:style>
  <w:style w:type="paragraph" w:customStyle="1" w:styleId="H3berschrift11ptboldNummeriert">
    <w:name w:val="H3 Überschrift 11pt bold Nummeriert"/>
    <w:basedOn w:val="H3berschrift11ptbold"/>
    <w:next w:val="KBV-Standardtext"/>
    <w:uiPriority w:val="13"/>
    <w:qFormat/>
    <w:rsid w:val="0000412F"/>
    <w:pPr>
      <w:numPr>
        <w:ilvl w:val="2"/>
        <w:numId w:val="3"/>
      </w:numPr>
    </w:pPr>
  </w:style>
  <w:style w:type="paragraph" w:customStyle="1" w:styleId="H4berschrift11ptNummeriert">
    <w:name w:val="H4 Überschrift 11pt Nummeriert"/>
    <w:basedOn w:val="H4berschrift11pt"/>
    <w:next w:val="KBV-Standardtext"/>
    <w:uiPriority w:val="13"/>
    <w:semiHidden/>
    <w:rsid w:val="0000412F"/>
    <w:pPr>
      <w:numPr>
        <w:ilvl w:val="3"/>
        <w:numId w:val="3"/>
      </w:numPr>
    </w:pPr>
  </w:style>
  <w:style w:type="paragraph" w:styleId="Verzeichnis3">
    <w:name w:val="toc 3"/>
    <w:basedOn w:val="Standard"/>
    <w:next w:val="Standard"/>
    <w:autoRedefine/>
    <w:uiPriority w:val="39"/>
    <w:semiHidden/>
    <w:rsid w:val="007A2BCE"/>
    <w:pPr>
      <w:tabs>
        <w:tab w:val="right" w:pos="9639"/>
      </w:tabs>
      <w:spacing w:line="235" w:lineRule="auto"/>
      <w:ind w:right="567"/>
    </w:pPr>
    <w:rPr>
      <w:color w:val="385C6B" w:themeColor="text2"/>
    </w:rPr>
  </w:style>
  <w:style w:type="paragraph" w:styleId="Verzeichnis9">
    <w:name w:val="toc 9"/>
    <w:basedOn w:val="Standard"/>
    <w:next w:val="Standard"/>
    <w:autoRedefine/>
    <w:uiPriority w:val="39"/>
    <w:semiHidden/>
    <w:rsid w:val="0073691A"/>
    <w:pPr>
      <w:spacing w:after="100"/>
      <w:ind w:left="1760"/>
    </w:p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A63BAD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A63BAD"/>
    <w:rPr>
      <w:rFonts w:asciiTheme="majorHAnsi" w:eastAsiaTheme="majorEastAsia" w:hAnsiTheme="majorHAnsi" w:cstheme="majorBidi"/>
      <w:i/>
      <w:iCs/>
      <w:color w:val="61002C" w:themeColor="accent1" w:themeShade="7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A63BAD"/>
    <w:rPr>
      <w:rFonts w:asciiTheme="majorHAnsi" w:eastAsiaTheme="majorEastAsia" w:hAnsiTheme="majorHAnsi" w:cstheme="majorBidi"/>
      <w:color w:val="61002C" w:themeColor="accent1" w:themeShade="7F"/>
      <w:lang w:val="de-DE"/>
    </w:rPr>
  </w:style>
  <w:style w:type="paragraph" w:styleId="Verzeichnis4">
    <w:name w:val="toc 4"/>
    <w:basedOn w:val="Standard"/>
    <w:next w:val="Standard"/>
    <w:autoRedefine/>
    <w:uiPriority w:val="39"/>
    <w:semiHidden/>
    <w:rsid w:val="007A2BCE"/>
    <w:pPr>
      <w:tabs>
        <w:tab w:val="right" w:pos="9639"/>
      </w:tabs>
      <w:spacing w:line="235" w:lineRule="auto"/>
      <w:ind w:right="567"/>
    </w:pPr>
    <w:rPr>
      <w:color w:val="385C6B" w:themeColor="text2"/>
    </w:rPr>
  </w:style>
  <w:style w:type="paragraph" w:styleId="Verzeichnis5">
    <w:name w:val="toc 5"/>
    <w:basedOn w:val="Verzeichnis1"/>
    <w:next w:val="Standard"/>
    <w:autoRedefine/>
    <w:uiPriority w:val="39"/>
    <w:semiHidden/>
    <w:rsid w:val="00DD1F6C"/>
    <w:pPr>
      <w:tabs>
        <w:tab w:val="left" w:pos="567"/>
      </w:tabs>
      <w:ind w:left="567" w:hanging="567"/>
    </w:pPr>
  </w:style>
  <w:style w:type="paragraph" w:styleId="Verzeichnis6">
    <w:name w:val="toc 6"/>
    <w:basedOn w:val="Verzeichnis2"/>
    <w:next w:val="Standard"/>
    <w:autoRedefine/>
    <w:uiPriority w:val="39"/>
    <w:semiHidden/>
    <w:rsid w:val="000F7166"/>
    <w:pPr>
      <w:tabs>
        <w:tab w:val="left" w:pos="567"/>
      </w:tabs>
      <w:ind w:left="567" w:hanging="567"/>
    </w:pPr>
  </w:style>
  <w:style w:type="paragraph" w:styleId="Verzeichnis7">
    <w:name w:val="toc 7"/>
    <w:basedOn w:val="Standard"/>
    <w:next w:val="Standard"/>
    <w:autoRedefine/>
    <w:uiPriority w:val="39"/>
    <w:semiHidden/>
    <w:rsid w:val="007A2BCE"/>
    <w:pPr>
      <w:tabs>
        <w:tab w:val="left" w:pos="1418"/>
        <w:tab w:val="right" w:pos="9639"/>
      </w:tabs>
      <w:spacing w:line="235" w:lineRule="auto"/>
      <w:ind w:left="1418" w:right="567" w:hanging="851"/>
    </w:pPr>
    <w:rPr>
      <w:color w:val="385C6B" w:themeColor="text2"/>
    </w:rPr>
  </w:style>
  <w:style w:type="paragraph" w:styleId="Verzeichnis8">
    <w:name w:val="toc 8"/>
    <w:basedOn w:val="Verzeichnis4"/>
    <w:next w:val="Standard"/>
    <w:autoRedefine/>
    <w:uiPriority w:val="39"/>
    <w:semiHidden/>
    <w:rsid w:val="00DD1F6C"/>
    <w:pPr>
      <w:tabs>
        <w:tab w:val="left" w:pos="1418"/>
      </w:tabs>
      <w:ind w:left="1418" w:hanging="851"/>
    </w:pPr>
  </w:style>
  <w:style w:type="paragraph" w:customStyle="1" w:styleId="AL3TabelleAuflistungmitFlietext">
    <w:name w:val="AL3 Tabelle Auflistung mit Fließtext"/>
    <w:basedOn w:val="AL3AuflistungmitFlietext"/>
    <w:uiPriority w:val="24"/>
    <w:qFormat/>
    <w:rsid w:val="00DE088C"/>
    <w:pPr>
      <w:numPr>
        <w:ilvl w:val="0"/>
        <w:numId w:val="9"/>
      </w:numPr>
      <w:spacing w:before="0" w:after="0"/>
    </w:pPr>
  </w:style>
  <w:style w:type="paragraph" w:customStyle="1" w:styleId="AL4TabelleAuflistung2Ebene">
    <w:name w:val="AL4 Tabelle Auflistung 2. Ebene"/>
    <w:basedOn w:val="AL4Auflistung2Ebene"/>
    <w:uiPriority w:val="24"/>
    <w:qFormat/>
    <w:rsid w:val="00DE088C"/>
    <w:pPr>
      <w:numPr>
        <w:ilvl w:val="1"/>
        <w:numId w:val="9"/>
      </w:numPr>
      <w:spacing w:before="0" w:after="0"/>
    </w:pPr>
  </w:style>
  <w:style w:type="paragraph" w:styleId="Beschriftung">
    <w:name w:val="caption"/>
    <w:basedOn w:val="Standard"/>
    <w:uiPriority w:val="99"/>
    <w:semiHidden/>
    <w:qFormat/>
    <w:rsid w:val="00AE208E"/>
    <w:pPr>
      <w:spacing w:after="130" w:line="250" w:lineRule="auto"/>
      <w:ind w:right="567"/>
      <w:contextualSpacing/>
    </w:pPr>
    <w:rPr>
      <w:bCs/>
      <w:spacing w:val="2"/>
      <w:sz w:val="16"/>
      <w:szCs w:val="18"/>
    </w:rPr>
  </w:style>
  <w:style w:type="numbering" w:customStyle="1" w:styleId="zzzListeAuflistungTabelle">
    <w:name w:val="zzz_Liste_Auflistung_Tabelle"/>
    <w:basedOn w:val="zzzListeAuflistung"/>
    <w:uiPriority w:val="99"/>
    <w:rsid w:val="00DE088C"/>
    <w:pPr>
      <w:numPr>
        <w:numId w:val="9"/>
      </w:numPr>
    </w:pPr>
  </w:style>
  <w:style w:type="paragraph" w:customStyle="1" w:styleId="AL5Auflistung3Ebene">
    <w:name w:val="AL5 Auflistung 3. Ebene"/>
    <w:basedOn w:val="Standard"/>
    <w:uiPriority w:val="19"/>
    <w:qFormat/>
    <w:rsid w:val="009B7011"/>
    <w:pPr>
      <w:numPr>
        <w:ilvl w:val="4"/>
        <w:numId w:val="1"/>
      </w:numPr>
      <w:spacing w:before="60" w:after="60" w:line="235" w:lineRule="auto"/>
    </w:pPr>
  </w:style>
  <w:style w:type="paragraph" w:customStyle="1" w:styleId="AL6Auflistung4Ebene">
    <w:name w:val="AL6 Auflistung 4. Ebene"/>
    <w:basedOn w:val="Standard"/>
    <w:uiPriority w:val="19"/>
    <w:qFormat/>
    <w:rsid w:val="009B7011"/>
    <w:pPr>
      <w:numPr>
        <w:ilvl w:val="5"/>
        <w:numId w:val="1"/>
      </w:numPr>
      <w:spacing w:before="60" w:after="60" w:line="235" w:lineRule="auto"/>
    </w:pPr>
  </w:style>
  <w:style w:type="paragraph" w:customStyle="1" w:styleId="T6TabelleFlietext">
    <w:name w:val="T6 Tabelle Fließtext"/>
    <w:basedOn w:val="Standard"/>
    <w:uiPriority w:val="23"/>
    <w:qFormat/>
    <w:rsid w:val="00F42A09"/>
    <w:pPr>
      <w:spacing w:line="235" w:lineRule="auto"/>
    </w:pPr>
  </w:style>
  <w:style w:type="character" w:styleId="Kommentarzeichen">
    <w:name w:val="annotation reference"/>
    <w:basedOn w:val="Absatz-Standardschriftart"/>
    <w:uiPriority w:val="99"/>
    <w:semiHidden/>
    <w:rsid w:val="007E38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E38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3866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E38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3866"/>
    <w:rPr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7E3866"/>
    <w:rPr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rsid w:val="00B9188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91888"/>
    <w:rPr>
      <w:sz w:val="20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rsid w:val="00B918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kbv.de/qep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aster-Vorlagen\KBV\Einzelinformation_kurz_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A5A36E8FF844A9A10DE1DCBCC41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23442-F2E7-4E7C-B5A8-71165E142DA9}"/>
      </w:docPartPr>
      <w:docPartBody>
        <w:p w:rsidR="00466E63" w:rsidRDefault="00466E63">
          <w:pPr>
            <w:pStyle w:val="0DA5A36E8FF844A9A10DE1DCBCC41201"/>
          </w:pPr>
          <w:r w:rsidRPr="00FE6979">
            <w:rPr>
              <w:rStyle w:val="Platzhaltertext"/>
            </w:rPr>
            <w:t xml:space="preserve">HAUPTÜBERSCHRIFT </w:t>
          </w:r>
          <w:r>
            <w:rPr>
              <w:rStyle w:val="Platzhaltertext"/>
            </w:rPr>
            <w:t xml:space="preserve">kurz/lang </w:t>
          </w:r>
          <w:r w:rsidRPr="00FE6979">
            <w:rPr>
              <w:rStyle w:val="Platzhaltertext"/>
            </w:rPr>
            <w:t>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91CAB"/>
    <w:multiLevelType w:val="multilevel"/>
    <w:tmpl w:val="ACDAC7DA"/>
    <w:styleLink w:val="zzzListeAuflistung"/>
    <w:lvl w:ilvl="0">
      <w:start w:val="1"/>
      <w:numFmt w:val="bullet"/>
      <w:lvlText w:val="›"/>
      <w:lvlJc w:val="left"/>
      <w:pPr>
        <w:ind w:left="284" w:hanging="284"/>
      </w:pPr>
      <w:rPr>
        <w:rFonts w:ascii="Calibri" w:hAnsi="Calibri" w:hint="default"/>
        <w:b/>
        <w:i w:val="0"/>
        <w:color w:val="4472C4" w:themeColor="accent1"/>
      </w:rPr>
    </w:lvl>
    <w:lvl w:ilvl="1">
      <w:start w:val="1"/>
      <w:numFmt w:val="bullet"/>
      <w:lvlText w:val="›"/>
      <w:lvlJc w:val="left"/>
      <w:pPr>
        <w:ind w:left="284" w:hanging="284"/>
      </w:pPr>
      <w:rPr>
        <w:rFonts w:ascii="Calibri" w:hAnsi="Calibri" w:hint="default"/>
        <w:b w:val="0"/>
        <w:i w:val="0"/>
        <w:color w:val="4472C4" w:themeColor="accent1"/>
      </w:rPr>
    </w:lvl>
    <w:lvl w:ilvl="2">
      <w:start w:val="1"/>
      <w:numFmt w:val="bullet"/>
      <w:lvlText w:val="›"/>
      <w:lvlJc w:val="left"/>
      <w:pPr>
        <w:ind w:left="284" w:hanging="284"/>
      </w:pPr>
      <w:rPr>
        <w:rFonts w:ascii="Calibri" w:hAnsi="Calibri" w:hint="default"/>
        <w:b w:val="0"/>
        <w:i w:val="0"/>
        <w:color w:val="4472C4" w:themeColor="accent1"/>
      </w:rPr>
    </w:lvl>
    <w:lvl w:ilvl="3">
      <w:start w:val="1"/>
      <w:numFmt w:val="bullet"/>
      <w:lvlText w:val="·"/>
      <w:lvlJc w:val="left"/>
      <w:pPr>
        <w:ind w:left="567" w:hanging="283"/>
      </w:pPr>
      <w:rPr>
        <w:rFonts w:ascii="Calibri" w:hAnsi="Calibri" w:hint="default"/>
        <w:b/>
        <w:i w:val="0"/>
        <w:color w:val="4472C4" w:themeColor="accent1"/>
      </w:rPr>
    </w:lvl>
    <w:lvl w:ilvl="4">
      <w:start w:val="1"/>
      <w:numFmt w:val="bullet"/>
      <w:lvlText w:val="·"/>
      <w:lvlJc w:val="left"/>
      <w:pPr>
        <w:ind w:left="851" w:hanging="284"/>
      </w:pPr>
      <w:rPr>
        <w:rFonts w:ascii="Calibri" w:hAnsi="Calibri" w:hint="default"/>
        <w:b/>
        <w:i w:val="0"/>
        <w:color w:val="44546A" w:themeColor="text2"/>
      </w:rPr>
    </w:lvl>
    <w:lvl w:ilvl="5">
      <w:start w:val="1"/>
      <w:numFmt w:val="bullet"/>
      <w:lvlText w:val="·"/>
      <w:lvlJc w:val="left"/>
      <w:pPr>
        <w:tabs>
          <w:tab w:val="num" w:pos="851"/>
        </w:tabs>
        <w:ind w:left="1134" w:hanging="283"/>
      </w:pPr>
      <w:rPr>
        <w:rFonts w:ascii="Calibri" w:hAnsi="Calibri" w:hint="default"/>
        <w:b/>
        <w:i w:val="0"/>
        <w:color w:val="44546A" w:themeColor="text2"/>
      </w:rPr>
    </w:lvl>
    <w:lvl w:ilvl="6">
      <w:start w:val="1"/>
      <w:numFmt w:val="none"/>
      <w:lvlText w:val=""/>
      <w:lvlJc w:val="left"/>
      <w:pPr>
        <w:ind w:left="1134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283"/>
      </w:pPr>
      <w:rPr>
        <w:rFonts w:hint="default"/>
      </w:rPr>
    </w:lvl>
  </w:abstractNum>
  <w:num w:numId="1" w16cid:durableId="11292012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63"/>
    <w:rsid w:val="0046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Pr>
      <w:color w:val="808080"/>
    </w:rPr>
  </w:style>
  <w:style w:type="paragraph" w:customStyle="1" w:styleId="0DA5A36E8FF844A9A10DE1DCBCC41201">
    <w:name w:val="0DA5A36E8FF844A9A10DE1DCBCC41201"/>
  </w:style>
  <w:style w:type="numbering" w:customStyle="1" w:styleId="zzzListeAuflistung">
    <w:name w:val="zzz_Liste_Auflistung"/>
    <w:basedOn w:val="KeineListe"/>
    <w:uiPriority w:val="99"/>
    <w:pPr>
      <w:numPr>
        <w:numId w:val="1"/>
      </w:numPr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BV">
      <a:dk1>
        <a:sysClr val="windowText" lastClr="000000"/>
      </a:dk1>
      <a:lt1>
        <a:sysClr val="window" lastClr="FFFFFF"/>
      </a:lt1>
      <a:dk2>
        <a:srgbClr val="385C6B"/>
      </a:dk2>
      <a:lt2>
        <a:srgbClr val="95ACBA"/>
      </a:lt2>
      <a:accent1>
        <a:srgbClr val="C30059"/>
      </a:accent1>
      <a:accent2>
        <a:srgbClr val="E83378"/>
      </a:accent2>
      <a:accent3>
        <a:srgbClr val="84013A"/>
      </a:accent3>
      <a:accent4>
        <a:srgbClr val="5372AB"/>
      </a:accent4>
      <a:accent5>
        <a:srgbClr val="239398"/>
      </a:accent5>
      <a:accent6>
        <a:srgbClr val="65B041"/>
      </a:accent6>
      <a:hlink>
        <a:srgbClr val="C30059"/>
      </a:hlink>
      <a:folHlink>
        <a:srgbClr val="C30059"/>
      </a:folHlink>
    </a:clrScheme>
    <a:fontScheme name="KBV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2025-06-03T00:00:00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C5868A316F364EAB18827ABE9C62B0" ma:contentTypeVersion="4" ma:contentTypeDescription="Ein neues Dokument erstellen." ma:contentTypeScope="" ma:versionID="00812bb7a65a98c9b0744480e8b61a36">
  <xsd:schema xmlns:xsd="http://www.w3.org/2001/XMLSchema" xmlns:xs="http://www.w3.org/2001/XMLSchema" xmlns:p="http://schemas.microsoft.com/office/2006/metadata/properties" xmlns:ns2="f0abad51-d64f-40a5-959f-072749adf2f9" xmlns:ns3="846013ab-3a1d-4fdb-b27f-9d7367216b65" targetNamespace="http://schemas.microsoft.com/office/2006/metadata/properties" ma:root="true" ma:fieldsID="18ac76eda24c0bd49d3cc259a204ed16" ns2:_="" ns3:_="">
    <xsd:import namespace="f0abad51-d64f-40a5-959f-072749adf2f9"/>
    <xsd:import namespace="846013ab-3a1d-4fdb-b27f-9d7367216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bad51-d64f-40a5-959f-072749adf2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013ab-3a1d-4fdb-b27f-9d7367216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npInfo xmlns="https://www.novapath.de/xmlns">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</npInfo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7DD762-0A8F-46DE-BED7-904C7E3EED6D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0abad51-d64f-40a5-959f-072749adf2f9"/>
    <ds:schemaRef ds:uri="http://purl.org/dc/dcmitype/"/>
    <ds:schemaRef ds:uri="http://purl.org/dc/elements/1.1/"/>
    <ds:schemaRef ds:uri="http://purl.org/dc/terms/"/>
    <ds:schemaRef ds:uri="846013ab-3a1d-4fdb-b27f-9d7367216b6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4D2ED7E-DE4F-43D0-B6FC-5CA841C2D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bad51-d64f-40a5-959f-072749adf2f9"/>
    <ds:schemaRef ds:uri="846013ab-3a1d-4fdb-b27f-9d7367216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8F56C6-5ADF-40D4-927D-1EFD54B568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818FB6-85B7-4C46-88E7-7F4C092920C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1EC32A9-A213-42BC-810B-627448C66A6C}">
  <ds:schemaRefs>
    <ds:schemaRef ds:uri="https://www.novapath.de/xml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Einzelinformation_kurz_Vorlage.dotx</Template>
  <TotalTime>0</TotalTime>
  <Pages>1</Pages>
  <Words>113</Words>
  <Characters>778</Characters>
  <Application>Microsoft Office Word</Application>
  <DocSecurity>0</DocSecurity>
  <Lines>19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QEP: 1.3.2 (1) Arzneimittel im Alter Checkliste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QEP: 1.3.2 (1) Arzneimittel im Alter Checkliste</dc:title>
  <dc:creator>KBV</dc:creator>
  <cp:lastPrinted>2018-05-25T09:14:00Z</cp:lastPrinted>
  <dcterms:created xsi:type="dcterms:W3CDTF">2025-07-09T11:25:00Z</dcterms:created>
  <dcterms:modified xsi:type="dcterms:W3CDTF">2025-07-09T12:02:00Z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0x010100EFC5868A316F364EAB18827ABE9C62B0</vt:lpwstr>
  </property>
  <property fmtid="{D5CDD505-2E9C-101B-9397-08002B2CF9AE}" pid="3" name="Klassifizierung">
    <vt:lpwstr>Öffentlich</vt:lpwstr>
  </property>
  <property fmtid="{D5CDD505-2E9C-101B-9397-08002B2CF9AE}" pid="4" name="Klassifizierungs-Id">
    <vt:lpwstr>6CA019EB8FF94A03814DB69A6FE59E88</vt:lpwstr>
  </property>
  <property fmtid="{D5CDD505-2E9C-101B-9397-08002B2CF9AE}" pid="5" name="Klassifizierungs-Datum">
    <vt:lpwstr>06/03/2025 19:54:49</vt:lpwstr>
  </property>
  <property fmtid="{D5CDD505-2E9C-101B-9397-08002B2CF9AE}" pid="6" name="NovaPath-SeverityName">
    <vt:lpwstr>Ohne</vt:lpwstr>
  </property>
  <property fmtid="{D5CDD505-2E9C-101B-9397-08002B2CF9AE}" pid="7" name="NovaPath-SeverityLevel">
    <vt:lpwstr>1000</vt:lpwstr>
  </property>
  <property fmtid="{D5CDD505-2E9C-101B-9397-08002B2CF9AE}" pid="8" name="Dokumenten-ID">
    <vt:lpwstr>SJKLXMS6IKGY31PN8U0ZWXNDFE</vt:lpwstr>
  </property>
  <property fmtid="{D5CDD505-2E9C-101B-9397-08002B2CF9AE}" pid="9" name="NovaPath-Version">
    <vt:lpwstr>6.8.5.15993</vt:lpwstr>
  </property>
</Properties>
</file>